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C8" w:rsidRDefault="001B2B6F" w:rsidP="008834FA">
      <w:pPr>
        <w:jc w:val="center"/>
        <w:rPr>
          <w:b/>
          <w:sz w:val="40"/>
          <w:szCs w:val="40"/>
        </w:rPr>
      </w:pPr>
      <w:r w:rsidRPr="008834FA">
        <w:rPr>
          <w:b/>
          <w:sz w:val="40"/>
          <w:szCs w:val="40"/>
        </w:rPr>
        <w:t>РАСПИСАНИЕ РАБОТЫ КРУЖКОВ</w:t>
      </w:r>
    </w:p>
    <w:p w:rsidR="00E23E46" w:rsidRDefault="0099762D" w:rsidP="008834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МКУСКЦ </w:t>
      </w:r>
    </w:p>
    <w:p w:rsidR="0099762D" w:rsidRDefault="0099762D" w:rsidP="008834F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Ереминского сельсовета</w:t>
      </w:r>
    </w:p>
    <w:p w:rsidR="00061B90" w:rsidRPr="008834FA" w:rsidRDefault="00E23E46" w:rsidP="008834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2021</w:t>
      </w:r>
      <w:r w:rsidR="00061B90">
        <w:rPr>
          <w:b/>
          <w:sz w:val="40"/>
          <w:szCs w:val="40"/>
        </w:rPr>
        <w:t>г.</w:t>
      </w:r>
    </w:p>
    <w:p w:rsidR="001B2B6F" w:rsidRPr="008F5CE6" w:rsidRDefault="001B2B6F"/>
    <w:p w:rsidR="001B2B6F" w:rsidRPr="008F5CE6" w:rsidRDefault="001B2B6F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464"/>
        <w:gridCol w:w="1702"/>
        <w:gridCol w:w="1648"/>
      </w:tblGrid>
      <w:tr w:rsidR="00F95F45" w:rsidRPr="008F5CE6" w:rsidTr="00061B90">
        <w:tc>
          <w:tcPr>
            <w:tcW w:w="2547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Название кружка</w:t>
            </w:r>
          </w:p>
        </w:tc>
        <w:tc>
          <w:tcPr>
            <w:tcW w:w="1984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День проведения</w:t>
            </w:r>
          </w:p>
        </w:tc>
        <w:tc>
          <w:tcPr>
            <w:tcW w:w="1464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Время проведения</w:t>
            </w:r>
          </w:p>
        </w:tc>
        <w:tc>
          <w:tcPr>
            <w:tcW w:w="1702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Место проведения</w:t>
            </w:r>
          </w:p>
        </w:tc>
        <w:tc>
          <w:tcPr>
            <w:tcW w:w="1648" w:type="dxa"/>
          </w:tcPr>
          <w:p w:rsidR="001B2B6F" w:rsidRPr="008834FA" w:rsidRDefault="001B2B6F">
            <w:pPr>
              <w:rPr>
                <w:b/>
              </w:rPr>
            </w:pPr>
            <w:r w:rsidRPr="008834FA">
              <w:rPr>
                <w:b/>
              </w:rPr>
              <w:t>Ответственный</w:t>
            </w:r>
          </w:p>
        </w:tc>
      </w:tr>
      <w:tr w:rsidR="00F95F45" w:rsidRPr="008834FA" w:rsidTr="00061B90">
        <w:tc>
          <w:tcPr>
            <w:tcW w:w="2547" w:type="dxa"/>
          </w:tcPr>
          <w:p w:rsidR="001B2B6F" w:rsidRPr="008834FA" w:rsidRDefault="001B2B6F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Театральный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В</w:t>
            </w:r>
            <w:r w:rsidR="00AC47B8" w:rsidRPr="008834FA">
              <w:rPr>
                <w:sz w:val="36"/>
                <w:szCs w:val="36"/>
              </w:rPr>
              <w:t>торник</w:t>
            </w:r>
          </w:p>
        </w:tc>
        <w:tc>
          <w:tcPr>
            <w:tcW w:w="146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18-00-20-00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Кузьмина Н.Г.</w:t>
            </w:r>
          </w:p>
        </w:tc>
      </w:tr>
      <w:tr w:rsidR="00F95F45" w:rsidRPr="008834FA" w:rsidTr="00061B90">
        <w:tc>
          <w:tcPr>
            <w:tcW w:w="2547" w:type="dxa"/>
          </w:tcPr>
          <w:p w:rsidR="00AC47B8" w:rsidRPr="008834FA" w:rsidRDefault="001B2B6F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 xml:space="preserve">Хоровой 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1B2B6F" w:rsidRPr="008834FA" w:rsidRDefault="001B2B6F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(взрослый)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П</w:t>
            </w:r>
            <w:r w:rsidR="00AC47B8" w:rsidRPr="008834FA">
              <w:rPr>
                <w:sz w:val="36"/>
                <w:szCs w:val="36"/>
              </w:rPr>
              <w:t>ятница</w:t>
            </w:r>
          </w:p>
        </w:tc>
        <w:tc>
          <w:tcPr>
            <w:tcW w:w="1464" w:type="dxa"/>
          </w:tcPr>
          <w:p w:rsidR="001B2B6F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19-00- 21</w:t>
            </w:r>
            <w:r w:rsidR="00AC47B8" w:rsidRPr="008834FA">
              <w:rPr>
                <w:sz w:val="36"/>
                <w:szCs w:val="36"/>
              </w:rPr>
              <w:t>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5837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А.Н. Андреева</w:t>
            </w:r>
          </w:p>
        </w:tc>
      </w:tr>
      <w:tr w:rsidR="00F95F45" w:rsidRPr="008834FA" w:rsidTr="00061B90">
        <w:tc>
          <w:tcPr>
            <w:tcW w:w="2547" w:type="dxa"/>
          </w:tcPr>
          <w:p w:rsidR="001B2B6F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Рукодельница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AC47B8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Понедельник</w:t>
            </w:r>
          </w:p>
        </w:tc>
        <w:tc>
          <w:tcPr>
            <w:tcW w:w="1464" w:type="dxa"/>
          </w:tcPr>
          <w:p w:rsidR="001B2B6F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15-00-17</w:t>
            </w:r>
            <w:r w:rsidR="00AC47B8" w:rsidRPr="008834FA">
              <w:rPr>
                <w:sz w:val="36"/>
                <w:szCs w:val="36"/>
              </w:rPr>
              <w:t>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Ереминская СБ</w:t>
            </w:r>
          </w:p>
        </w:tc>
        <w:tc>
          <w:tcPr>
            <w:tcW w:w="1648" w:type="dxa"/>
          </w:tcPr>
          <w:p w:rsidR="001B2B6F" w:rsidRPr="008834FA" w:rsidRDefault="00E23E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Подускова Е.М.</w:t>
            </w:r>
          </w:p>
        </w:tc>
      </w:tr>
      <w:tr w:rsidR="00F95F45" w:rsidRPr="008834FA" w:rsidTr="00061B90">
        <w:tc>
          <w:tcPr>
            <w:tcW w:w="2547" w:type="dxa"/>
          </w:tcPr>
          <w:p w:rsidR="00AC47B8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Вокальный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 xml:space="preserve"> </w:t>
            </w:r>
          </w:p>
          <w:p w:rsidR="001B2B6F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(детский)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С</w:t>
            </w:r>
            <w:r w:rsidR="00AC47B8" w:rsidRPr="008834FA">
              <w:rPr>
                <w:sz w:val="36"/>
                <w:szCs w:val="36"/>
              </w:rPr>
              <w:t>реда</w:t>
            </w:r>
          </w:p>
        </w:tc>
        <w:tc>
          <w:tcPr>
            <w:tcW w:w="146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18-00-20-00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Благинина И.Г.</w:t>
            </w:r>
          </w:p>
        </w:tc>
      </w:tr>
      <w:tr w:rsidR="00F95F45" w:rsidRPr="008834FA" w:rsidTr="00061B90">
        <w:tc>
          <w:tcPr>
            <w:tcW w:w="2547" w:type="dxa"/>
          </w:tcPr>
          <w:p w:rsidR="001B2B6F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Хореографический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Четверг</w:t>
            </w:r>
          </w:p>
          <w:p w:rsidR="00AC47B8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Воскресение</w:t>
            </w:r>
          </w:p>
        </w:tc>
        <w:tc>
          <w:tcPr>
            <w:tcW w:w="146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18-00-19-00</w:t>
            </w:r>
          </w:p>
          <w:p w:rsidR="00061B90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15-00</w:t>
            </w:r>
          </w:p>
          <w:p w:rsidR="00AC47B8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17-00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Благинина И.Г.</w:t>
            </w:r>
          </w:p>
        </w:tc>
      </w:tr>
      <w:tr w:rsidR="00F95F45" w:rsidRPr="008834FA" w:rsidTr="00061B90">
        <w:tc>
          <w:tcPr>
            <w:tcW w:w="2547" w:type="dxa"/>
          </w:tcPr>
          <w:p w:rsidR="001B2B6F" w:rsidRPr="008834FA" w:rsidRDefault="00AC47B8">
            <w:pPr>
              <w:rPr>
                <w:b/>
                <w:sz w:val="36"/>
                <w:szCs w:val="36"/>
              </w:rPr>
            </w:pPr>
            <w:r w:rsidRPr="008834FA">
              <w:rPr>
                <w:b/>
                <w:sz w:val="36"/>
                <w:szCs w:val="36"/>
              </w:rPr>
              <w:t>Шахматно-шашечный</w:t>
            </w: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  <w:p w:rsidR="00AC47B8" w:rsidRPr="008834FA" w:rsidRDefault="00AC47B8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1B2B6F" w:rsidRPr="008834FA" w:rsidRDefault="00AC47B8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Ежедневно</w:t>
            </w:r>
          </w:p>
        </w:tc>
        <w:tc>
          <w:tcPr>
            <w:tcW w:w="1464" w:type="dxa"/>
          </w:tcPr>
          <w:p w:rsidR="00061B90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</w:t>
            </w:r>
          </w:p>
          <w:p w:rsidR="001B2B6F" w:rsidRPr="008834FA" w:rsidRDefault="00F95F45">
            <w:pPr>
              <w:rPr>
                <w:sz w:val="36"/>
                <w:szCs w:val="36"/>
              </w:rPr>
            </w:pPr>
            <w:r w:rsidRPr="008834FA">
              <w:rPr>
                <w:sz w:val="36"/>
                <w:szCs w:val="36"/>
              </w:rPr>
              <w:t>22-00</w:t>
            </w:r>
          </w:p>
        </w:tc>
        <w:tc>
          <w:tcPr>
            <w:tcW w:w="1702" w:type="dxa"/>
          </w:tcPr>
          <w:p w:rsidR="001B2B6F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F95F45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1B2B6F" w:rsidRPr="008834FA" w:rsidRDefault="001B2B6F">
            <w:pPr>
              <w:rPr>
                <w:sz w:val="36"/>
                <w:szCs w:val="36"/>
              </w:rPr>
            </w:pPr>
          </w:p>
        </w:tc>
      </w:tr>
      <w:tr w:rsidR="008F5CE6" w:rsidRPr="008834FA" w:rsidTr="00061B90">
        <w:tc>
          <w:tcPr>
            <w:tcW w:w="2547" w:type="dxa"/>
          </w:tcPr>
          <w:p w:rsidR="008F5CE6" w:rsidRPr="008834FA" w:rsidRDefault="00061B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«Художественное слово»</w:t>
            </w:r>
          </w:p>
        </w:tc>
        <w:tc>
          <w:tcPr>
            <w:tcW w:w="1984" w:type="dxa"/>
          </w:tcPr>
          <w:p w:rsidR="008F5CE6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</w:t>
            </w:r>
          </w:p>
        </w:tc>
        <w:tc>
          <w:tcPr>
            <w:tcW w:w="1464" w:type="dxa"/>
          </w:tcPr>
          <w:p w:rsidR="00061B90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18-00</w:t>
            </w:r>
          </w:p>
          <w:p w:rsidR="008F5CE6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</w:t>
            </w:r>
          </w:p>
        </w:tc>
        <w:tc>
          <w:tcPr>
            <w:tcW w:w="1702" w:type="dxa"/>
          </w:tcPr>
          <w:p w:rsidR="008F5CE6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Ереминский </w:t>
            </w:r>
            <w:r w:rsidR="008F5CE6" w:rsidRPr="008834FA">
              <w:rPr>
                <w:sz w:val="36"/>
                <w:szCs w:val="36"/>
              </w:rPr>
              <w:t>СДК</w:t>
            </w:r>
          </w:p>
        </w:tc>
        <w:tc>
          <w:tcPr>
            <w:tcW w:w="1648" w:type="dxa"/>
          </w:tcPr>
          <w:p w:rsidR="008F5CE6" w:rsidRPr="008834FA" w:rsidRDefault="00061B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И.Г. Благинина</w:t>
            </w:r>
          </w:p>
        </w:tc>
      </w:tr>
      <w:tr w:rsidR="00F95A22" w:rsidRPr="008834FA" w:rsidTr="00061B90">
        <w:tc>
          <w:tcPr>
            <w:tcW w:w="2547" w:type="dxa"/>
          </w:tcPr>
          <w:p w:rsidR="00F95A22" w:rsidRDefault="00F95A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«Караоке» (любительский)</w:t>
            </w:r>
          </w:p>
        </w:tc>
        <w:tc>
          <w:tcPr>
            <w:tcW w:w="198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Вторник-четверг</w:t>
            </w:r>
          </w:p>
        </w:tc>
        <w:tc>
          <w:tcPr>
            <w:tcW w:w="146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</w:t>
            </w:r>
          </w:p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20-00</w:t>
            </w:r>
          </w:p>
        </w:tc>
        <w:tc>
          <w:tcPr>
            <w:tcW w:w="1702" w:type="dxa"/>
          </w:tcPr>
          <w:p w:rsidR="00F95A22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Гавриловский СК</w:t>
            </w:r>
          </w:p>
        </w:tc>
        <w:tc>
          <w:tcPr>
            <w:tcW w:w="1648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И.П. Ковешникова</w:t>
            </w:r>
          </w:p>
        </w:tc>
      </w:tr>
      <w:tr w:rsidR="00F95A22" w:rsidRPr="008834FA" w:rsidTr="00061B90">
        <w:tc>
          <w:tcPr>
            <w:tcW w:w="2547" w:type="dxa"/>
          </w:tcPr>
          <w:p w:rsidR="00F95A22" w:rsidRDefault="00F95A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«Народные промыслы» (резьба по дереву)</w:t>
            </w:r>
          </w:p>
        </w:tc>
        <w:tc>
          <w:tcPr>
            <w:tcW w:w="198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Один раз в месяц</w:t>
            </w:r>
          </w:p>
        </w:tc>
        <w:tc>
          <w:tcPr>
            <w:tcW w:w="1464" w:type="dxa"/>
          </w:tcPr>
          <w:p w:rsidR="00F95A22" w:rsidRDefault="00F95A22">
            <w:pPr>
              <w:rPr>
                <w:sz w:val="36"/>
                <w:szCs w:val="36"/>
              </w:rPr>
            </w:pPr>
          </w:p>
        </w:tc>
        <w:tc>
          <w:tcPr>
            <w:tcW w:w="1702" w:type="dxa"/>
          </w:tcPr>
          <w:p w:rsidR="00F95A22" w:rsidRPr="008834FA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Гавриловский СК</w:t>
            </w:r>
          </w:p>
        </w:tc>
        <w:tc>
          <w:tcPr>
            <w:tcW w:w="1648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И.П. Ковешникова</w:t>
            </w:r>
          </w:p>
        </w:tc>
      </w:tr>
      <w:tr w:rsidR="00F95A22" w:rsidRPr="008834FA" w:rsidTr="00061B90">
        <w:tc>
          <w:tcPr>
            <w:tcW w:w="2547" w:type="dxa"/>
          </w:tcPr>
          <w:p w:rsidR="00F95A22" w:rsidRDefault="00F95A2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«Золотая кисть» (любительский)</w:t>
            </w:r>
          </w:p>
        </w:tc>
        <w:tc>
          <w:tcPr>
            <w:tcW w:w="198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Пятница</w:t>
            </w:r>
          </w:p>
        </w:tc>
        <w:tc>
          <w:tcPr>
            <w:tcW w:w="1464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19-00</w:t>
            </w:r>
          </w:p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21-00</w:t>
            </w:r>
          </w:p>
        </w:tc>
        <w:tc>
          <w:tcPr>
            <w:tcW w:w="1702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Ереминский СДК</w:t>
            </w:r>
          </w:p>
        </w:tc>
        <w:tc>
          <w:tcPr>
            <w:tcW w:w="1648" w:type="dxa"/>
          </w:tcPr>
          <w:p w:rsidR="00F95A22" w:rsidRDefault="00F95A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А.Н. Андреева</w:t>
            </w:r>
          </w:p>
        </w:tc>
      </w:tr>
    </w:tbl>
    <w:p w:rsidR="001B2B6F" w:rsidRPr="008F5CE6" w:rsidRDefault="001B2B6F"/>
    <w:sectPr w:rsidR="001B2B6F" w:rsidRPr="008F5C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71" w:rsidRDefault="00402171">
      <w:r>
        <w:separator/>
      </w:r>
    </w:p>
  </w:endnote>
  <w:endnote w:type="continuationSeparator" w:id="0">
    <w:p w:rsidR="00402171" w:rsidRDefault="0040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71" w:rsidRDefault="00402171">
      <w:r>
        <w:separator/>
      </w:r>
    </w:p>
  </w:footnote>
  <w:footnote w:type="continuationSeparator" w:id="0">
    <w:p w:rsidR="00402171" w:rsidRDefault="0040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0C8" w:rsidRDefault="000C5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6F"/>
    <w:rsid w:val="00061B90"/>
    <w:rsid w:val="000C4C75"/>
    <w:rsid w:val="000C50C8"/>
    <w:rsid w:val="00167FBB"/>
    <w:rsid w:val="001B2B6F"/>
    <w:rsid w:val="00402171"/>
    <w:rsid w:val="004A0318"/>
    <w:rsid w:val="00583760"/>
    <w:rsid w:val="00816842"/>
    <w:rsid w:val="008834FA"/>
    <w:rsid w:val="008F5CE6"/>
    <w:rsid w:val="0099762D"/>
    <w:rsid w:val="00AC47B8"/>
    <w:rsid w:val="00B4793A"/>
    <w:rsid w:val="00D7027C"/>
    <w:rsid w:val="00D92422"/>
    <w:rsid w:val="00E23E46"/>
    <w:rsid w:val="00E8361B"/>
    <w:rsid w:val="00F95A22"/>
    <w:rsid w:val="00F95F45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1B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83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8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2015-11-18T07:14:00Z</dcterms:created>
  <dcterms:modified xsi:type="dcterms:W3CDTF">2020-12-27T16:35:00Z</dcterms:modified>
</cp:coreProperties>
</file>