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0C8" w:rsidRDefault="001B2B6F" w:rsidP="008834FA">
      <w:pPr>
        <w:jc w:val="center"/>
        <w:rPr>
          <w:b/>
          <w:sz w:val="40"/>
          <w:szCs w:val="40"/>
        </w:rPr>
      </w:pPr>
      <w:r w:rsidRPr="008834FA">
        <w:rPr>
          <w:b/>
          <w:sz w:val="40"/>
          <w:szCs w:val="40"/>
        </w:rPr>
        <w:t>РАСПИСАНИЕ РАБОТЫ КРУЖКОВ</w:t>
      </w:r>
    </w:p>
    <w:p w:rsidR="0099762D" w:rsidRDefault="0099762D" w:rsidP="008834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МКУСКЦ Ереминского сельсовета</w:t>
      </w:r>
      <w:bookmarkStart w:id="0" w:name="_GoBack"/>
      <w:bookmarkEnd w:id="0"/>
    </w:p>
    <w:p w:rsidR="00061B90" w:rsidRPr="008834FA" w:rsidRDefault="00583760" w:rsidP="008834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2020</w:t>
      </w:r>
      <w:r w:rsidR="00061B90">
        <w:rPr>
          <w:b/>
          <w:sz w:val="40"/>
          <w:szCs w:val="40"/>
        </w:rPr>
        <w:t>г.</w:t>
      </w:r>
    </w:p>
    <w:p w:rsidR="001B2B6F" w:rsidRPr="008F5CE6" w:rsidRDefault="001B2B6F"/>
    <w:p w:rsidR="001B2B6F" w:rsidRPr="008F5CE6" w:rsidRDefault="001B2B6F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984"/>
        <w:gridCol w:w="1464"/>
        <w:gridCol w:w="1702"/>
        <w:gridCol w:w="1648"/>
      </w:tblGrid>
      <w:tr w:rsidR="00F95F45" w:rsidRPr="008F5CE6" w:rsidTr="00061B90">
        <w:tc>
          <w:tcPr>
            <w:tcW w:w="2547" w:type="dxa"/>
          </w:tcPr>
          <w:p w:rsidR="001B2B6F" w:rsidRPr="008834FA" w:rsidRDefault="001B2B6F">
            <w:pPr>
              <w:rPr>
                <w:b/>
              </w:rPr>
            </w:pPr>
            <w:r w:rsidRPr="008834FA">
              <w:rPr>
                <w:b/>
              </w:rPr>
              <w:t>Название кружка</w:t>
            </w:r>
          </w:p>
        </w:tc>
        <w:tc>
          <w:tcPr>
            <w:tcW w:w="1984" w:type="dxa"/>
          </w:tcPr>
          <w:p w:rsidR="001B2B6F" w:rsidRPr="008834FA" w:rsidRDefault="001B2B6F">
            <w:pPr>
              <w:rPr>
                <w:b/>
              </w:rPr>
            </w:pPr>
            <w:r w:rsidRPr="008834FA">
              <w:rPr>
                <w:b/>
              </w:rPr>
              <w:t>День проведения</w:t>
            </w:r>
          </w:p>
        </w:tc>
        <w:tc>
          <w:tcPr>
            <w:tcW w:w="1464" w:type="dxa"/>
          </w:tcPr>
          <w:p w:rsidR="001B2B6F" w:rsidRPr="008834FA" w:rsidRDefault="001B2B6F">
            <w:pPr>
              <w:rPr>
                <w:b/>
              </w:rPr>
            </w:pPr>
            <w:r w:rsidRPr="008834FA">
              <w:rPr>
                <w:b/>
              </w:rPr>
              <w:t>Время проведения</w:t>
            </w:r>
          </w:p>
        </w:tc>
        <w:tc>
          <w:tcPr>
            <w:tcW w:w="1702" w:type="dxa"/>
          </w:tcPr>
          <w:p w:rsidR="001B2B6F" w:rsidRPr="008834FA" w:rsidRDefault="001B2B6F">
            <w:pPr>
              <w:rPr>
                <w:b/>
              </w:rPr>
            </w:pPr>
            <w:r w:rsidRPr="008834FA">
              <w:rPr>
                <w:b/>
              </w:rPr>
              <w:t>Место проведения</w:t>
            </w:r>
          </w:p>
        </w:tc>
        <w:tc>
          <w:tcPr>
            <w:tcW w:w="1648" w:type="dxa"/>
          </w:tcPr>
          <w:p w:rsidR="001B2B6F" w:rsidRPr="008834FA" w:rsidRDefault="001B2B6F">
            <w:pPr>
              <w:rPr>
                <w:b/>
              </w:rPr>
            </w:pPr>
            <w:r w:rsidRPr="008834FA">
              <w:rPr>
                <w:b/>
              </w:rPr>
              <w:t>Ответственный</w:t>
            </w:r>
          </w:p>
        </w:tc>
      </w:tr>
      <w:tr w:rsidR="00F95F45" w:rsidRPr="008834FA" w:rsidTr="00061B90">
        <w:tc>
          <w:tcPr>
            <w:tcW w:w="2547" w:type="dxa"/>
          </w:tcPr>
          <w:p w:rsidR="001B2B6F" w:rsidRPr="008834FA" w:rsidRDefault="001B2B6F">
            <w:pPr>
              <w:rPr>
                <w:b/>
                <w:sz w:val="36"/>
                <w:szCs w:val="36"/>
              </w:rPr>
            </w:pPr>
            <w:r w:rsidRPr="008834FA">
              <w:rPr>
                <w:b/>
                <w:sz w:val="36"/>
                <w:szCs w:val="36"/>
              </w:rPr>
              <w:t>Театральный</w:t>
            </w:r>
          </w:p>
          <w:p w:rsidR="00AC47B8" w:rsidRPr="008834FA" w:rsidRDefault="00AC47B8">
            <w:pPr>
              <w:rPr>
                <w:b/>
                <w:sz w:val="36"/>
                <w:szCs w:val="36"/>
              </w:rPr>
            </w:pPr>
          </w:p>
          <w:p w:rsidR="00AC47B8" w:rsidRPr="008834FA" w:rsidRDefault="00AC47B8">
            <w:pPr>
              <w:rPr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:rsidR="001B2B6F" w:rsidRPr="008834FA" w:rsidRDefault="00F95F45">
            <w:pPr>
              <w:rPr>
                <w:sz w:val="36"/>
                <w:szCs w:val="36"/>
              </w:rPr>
            </w:pPr>
            <w:r w:rsidRPr="008834FA">
              <w:rPr>
                <w:sz w:val="36"/>
                <w:szCs w:val="36"/>
              </w:rPr>
              <w:t>В</w:t>
            </w:r>
            <w:r w:rsidR="00AC47B8" w:rsidRPr="008834FA">
              <w:rPr>
                <w:sz w:val="36"/>
                <w:szCs w:val="36"/>
              </w:rPr>
              <w:t>торник</w:t>
            </w:r>
          </w:p>
        </w:tc>
        <w:tc>
          <w:tcPr>
            <w:tcW w:w="1464" w:type="dxa"/>
          </w:tcPr>
          <w:p w:rsidR="001B2B6F" w:rsidRPr="008834FA" w:rsidRDefault="00AC47B8">
            <w:pPr>
              <w:rPr>
                <w:sz w:val="36"/>
                <w:szCs w:val="36"/>
              </w:rPr>
            </w:pPr>
            <w:r w:rsidRPr="008834FA">
              <w:rPr>
                <w:sz w:val="36"/>
                <w:szCs w:val="36"/>
              </w:rPr>
              <w:t>18-00-20-00</w:t>
            </w:r>
          </w:p>
        </w:tc>
        <w:tc>
          <w:tcPr>
            <w:tcW w:w="1702" w:type="dxa"/>
          </w:tcPr>
          <w:p w:rsidR="001B2B6F" w:rsidRPr="008834FA" w:rsidRDefault="00F95A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Ереминский </w:t>
            </w:r>
            <w:r w:rsidR="00F95F45" w:rsidRPr="008834FA">
              <w:rPr>
                <w:sz w:val="36"/>
                <w:szCs w:val="36"/>
              </w:rPr>
              <w:t>СДК</w:t>
            </w:r>
          </w:p>
        </w:tc>
        <w:tc>
          <w:tcPr>
            <w:tcW w:w="1648" w:type="dxa"/>
          </w:tcPr>
          <w:p w:rsidR="001B2B6F" w:rsidRPr="008834FA" w:rsidRDefault="00F95F45">
            <w:pPr>
              <w:rPr>
                <w:sz w:val="36"/>
                <w:szCs w:val="36"/>
              </w:rPr>
            </w:pPr>
            <w:r w:rsidRPr="008834FA">
              <w:rPr>
                <w:sz w:val="36"/>
                <w:szCs w:val="36"/>
              </w:rPr>
              <w:t>Кузьмина Н.Г.</w:t>
            </w:r>
          </w:p>
        </w:tc>
      </w:tr>
      <w:tr w:rsidR="00F95F45" w:rsidRPr="008834FA" w:rsidTr="00061B90">
        <w:tc>
          <w:tcPr>
            <w:tcW w:w="2547" w:type="dxa"/>
          </w:tcPr>
          <w:p w:rsidR="00AC47B8" w:rsidRPr="008834FA" w:rsidRDefault="001B2B6F">
            <w:pPr>
              <w:rPr>
                <w:b/>
                <w:sz w:val="36"/>
                <w:szCs w:val="36"/>
              </w:rPr>
            </w:pPr>
            <w:r w:rsidRPr="008834FA">
              <w:rPr>
                <w:b/>
                <w:sz w:val="36"/>
                <w:szCs w:val="36"/>
              </w:rPr>
              <w:t xml:space="preserve">Хоровой </w:t>
            </w:r>
          </w:p>
          <w:p w:rsidR="00AC47B8" w:rsidRPr="008834FA" w:rsidRDefault="00AC47B8">
            <w:pPr>
              <w:rPr>
                <w:b/>
                <w:sz w:val="36"/>
                <w:szCs w:val="36"/>
              </w:rPr>
            </w:pPr>
          </w:p>
          <w:p w:rsidR="001B2B6F" w:rsidRPr="008834FA" w:rsidRDefault="001B2B6F">
            <w:pPr>
              <w:rPr>
                <w:b/>
                <w:sz w:val="36"/>
                <w:szCs w:val="36"/>
              </w:rPr>
            </w:pPr>
            <w:r w:rsidRPr="008834FA">
              <w:rPr>
                <w:b/>
                <w:sz w:val="36"/>
                <w:szCs w:val="36"/>
              </w:rPr>
              <w:t>(взрослый)</w:t>
            </w:r>
          </w:p>
          <w:p w:rsidR="00AC47B8" w:rsidRPr="008834FA" w:rsidRDefault="00AC47B8">
            <w:pPr>
              <w:rPr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:rsidR="001B2B6F" w:rsidRPr="008834FA" w:rsidRDefault="00F95F45">
            <w:pPr>
              <w:rPr>
                <w:sz w:val="36"/>
                <w:szCs w:val="36"/>
              </w:rPr>
            </w:pPr>
            <w:r w:rsidRPr="008834FA">
              <w:rPr>
                <w:sz w:val="36"/>
                <w:szCs w:val="36"/>
              </w:rPr>
              <w:t>П</w:t>
            </w:r>
            <w:r w:rsidR="00AC47B8" w:rsidRPr="008834FA">
              <w:rPr>
                <w:sz w:val="36"/>
                <w:szCs w:val="36"/>
              </w:rPr>
              <w:t>ятница</w:t>
            </w:r>
          </w:p>
        </w:tc>
        <w:tc>
          <w:tcPr>
            <w:tcW w:w="1464" w:type="dxa"/>
          </w:tcPr>
          <w:p w:rsidR="001B2B6F" w:rsidRPr="008834FA" w:rsidRDefault="00061B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19-00- 21</w:t>
            </w:r>
            <w:r w:rsidR="00AC47B8" w:rsidRPr="008834FA">
              <w:rPr>
                <w:sz w:val="36"/>
                <w:szCs w:val="36"/>
              </w:rPr>
              <w:t>-00</w:t>
            </w:r>
          </w:p>
        </w:tc>
        <w:tc>
          <w:tcPr>
            <w:tcW w:w="1702" w:type="dxa"/>
          </w:tcPr>
          <w:p w:rsidR="001B2B6F" w:rsidRPr="008834FA" w:rsidRDefault="00F95A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Ереминский </w:t>
            </w:r>
            <w:r w:rsidR="00F95F45" w:rsidRPr="008834FA">
              <w:rPr>
                <w:sz w:val="36"/>
                <w:szCs w:val="36"/>
              </w:rPr>
              <w:t>СДК</w:t>
            </w:r>
          </w:p>
        </w:tc>
        <w:tc>
          <w:tcPr>
            <w:tcW w:w="1648" w:type="dxa"/>
          </w:tcPr>
          <w:p w:rsidR="001B2B6F" w:rsidRPr="008834FA" w:rsidRDefault="0058376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А.Н. Андреева</w:t>
            </w:r>
          </w:p>
        </w:tc>
      </w:tr>
      <w:tr w:rsidR="00F95F45" w:rsidRPr="008834FA" w:rsidTr="00061B90">
        <w:tc>
          <w:tcPr>
            <w:tcW w:w="2547" w:type="dxa"/>
          </w:tcPr>
          <w:p w:rsidR="001B2B6F" w:rsidRPr="008834FA" w:rsidRDefault="00AC47B8">
            <w:pPr>
              <w:rPr>
                <w:b/>
                <w:sz w:val="36"/>
                <w:szCs w:val="36"/>
              </w:rPr>
            </w:pPr>
            <w:r w:rsidRPr="008834FA">
              <w:rPr>
                <w:b/>
                <w:sz w:val="36"/>
                <w:szCs w:val="36"/>
              </w:rPr>
              <w:t>Рукодельница</w:t>
            </w:r>
          </w:p>
          <w:p w:rsidR="00AC47B8" w:rsidRPr="008834FA" w:rsidRDefault="00AC47B8">
            <w:pPr>
              <w:rPr>
                <w:b/>
                <w:sz w:val="36"/>
                <w:szCs w:val="36"/>
              </w:rPr>
            </w:pPr>
          </w:p>
          <w:p w:rsidR="00AC47B8" w:rsidRPr="008834FA" w:rsidRDefault="00AC47B8">
            <w:pPr>
              <w:rPr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:rsidR="00AC47B8" w:rsidRPr="008834FA" w:rsidRDefault="00061B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Понедельник</w:t>
            </w:r>
          </w:p>
        </w:tc>
        <w:tc>
          <w:tcPr>
            <w:tcW w:w="1464" w:type="dxa"/>
          </w:tcPr>
          <w:p w:rsidR="001B2B6F" w:rsidRPr="008834FA" w:rsidRDefault="00061B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15-00-17</w:t>
            </w:r>
            <w:r w:rsidR="00AC47B8" w:rsidRPr="008834FA">
              <w:rPr>
                <w:sz w:val="36"/>
                <w:szCs w:val="36"/>
              </w:rPr>
              <w:t>-00</w:t>
            </w:r>
          </w:p>
        </w:tc>
        <w:tc>
          <w:tcPr>
            <w:tcW w:w="1702" w:type="dxa"/>
          </w:tcPr>
          <w:p w:rsidR="001B2B6F" w:rsidRPr="008834FA" w:rsidRDefault="00F95A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Ереминская СБ</w:t>
            </w:r>
          </w:p>
        </w:tc>
        <w:tc>
          <w:tcPr>
            <w:tcW w:w="1648" w:type="dxa"/>
          </w:tcPr>
          <w:p w:rsidR="001B2B6F" w:rsidRPr="008834FA" w:rsidRDefault="00F95F45">
            <w:pPr>
              <w:rPr>
                <w:sz w:val="36"/>
                <w:szCs w:val="36"/>
              </w:rPr>
            </w:pPr>
            <w:r w:rsidRPr="008834FA">
              <w:rPr>
                <w:sz w:val="36"/>
                <w:szCs w:val="36"/>
              </w:rPr>
              <w:t>Подускова Е.М.</w:t>
            </w:r>
          </w:p>
        </w:tc>
      </w:tr>
      <w:tr w:rsidR="00F95F45" w:rsidRPr="008834FA" w:rsidTr="00061B90">
        <w:tc>
          <w:tcPr>
            <w:tcW w:w="2547" w:type="dxa"/>
          </w:tcPr>
          <w:p w:rsidR="00AC47B8" w:rsidRPr="008834FA" w:rsidRDefault="00AC47B8">
            <w:pPr>
              <w:rPr>
                <w:b/>
                <w:sz w:val="36"/>
                <w:szCs w:val="36"/>
              </w:rPr>
            </w:pPr>
            <w:r w:rsidRPr="008834FA">
              <w:rPr>
                <w:b/>
                <w:sz w:val="36"/>
                <w:szCs w:val="36"/>
              </w:rPr>
              <w:t>Вокальный</w:t>
            </w:r>
          </w:p>
          <w:p w:rsidR="00AC47B8" w:rsidRPr="008834FA" w:rsidRDefault="00AC47B8">
            <w:pPr>
              <w:rPr>
                <w:b/>
                <w:sz w:val="36"/>
                <w:szCs w:val="36"/>
              </w:rPr>
            </w:pPr>
            <w:r w:rsidRPr="008834FA">
              <w:rPr>
                <w:b/>
                <w:sz w:val="36"/>
                <w:szCs w:val="36"/>
              </w:rPr>
              <w:t xml:space="preserve"> </w:t>
            </w:r>
          </w:p>
          <w:p w:rsidR="001B2B6F" w:rsidRPr="008834FA" w:rsidRDefault="00AC47B8">
            <w:pPr>
              <w:rPr>
                <w:b/>
                <w:sz w:val="36"/>
                <w:szCs w:val="36"/>
              </w:rPr>
            </w:pPr>
            <w:r w:rsidRPr="008834FA">
              <w:rPr>
                <w:b/>
                <w:sz w:val="36"/>
                <w:szCs w:val="36"/>
              </w:rPr>
              <w:t>(детский)</w:t>
            </w:r>
          </w:p>
          <w:p w:rsidR="00AC47B8" w:rsidRPr="008834FA" w:rsidRDefault="00AC47B8">
            <w:pPr>
              <w:rPr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:rsidR="001B2B6F" w:rsidRPr="008834FA" w:rsidRDefault="00F95F45">
            <w:pPr>
              <w:rPr>
                <w:sz w:val="36"/>
                <w:szCs w:val="36"/>
              </w:rPr>
            </w:pPr>
            <w:r w:rsidRPr="008834FA">
              <w:rPr>
                <w:sz w:val="36"/>
                <w:szCs w:val="36"/>
              </w:rPr>
              <w:t>С</w:t>
            </w:r>
            <w:r w:rsidR="00AC47B8" w:rsidRPr="008834FA">
              <w:rPr>
                <w:sz w:val="36"/>
                <w:szCs w:val="36"/>
              </w:rPr>
              <w:t>реда</w:t>
            </w:r>
          </w:p>
        </w:tc>
        <w:tc>
          <w:tcPr>
            <w:tcW w:w="1464" w:type="dxa"/>
          </w:tcPr>
          <w:p w:rsidR="001B2B6F" w:rsidRPr="008834FA" w:rsidRDefault="00AC47B8">
            <w:pPr>
              <w:rPr>
                <w:sz w:val="36"/>
                <w:szCs w:val="36"/>
              </w:rPr>
            </w:pPr>
            <w:r w:rsidRPr="008834FA">
              <w:rPr>
                <w:sz w:val="36"/>
                <w:szCs w:val="36"/>
              </w:rPr>
              <w:t>18-00-20-00</w:t>
            </w:r>
          </w:p>
        </w:tc>
        <w:tc>
          <w:tcPr>
            <w:tcW w:w="1702" w:type="dxa"/>
          </w:tcPr>
          <w:p w:rsidR="001B2B6F" w:rsidRPr="008834FA" w:rsidRDefault="00F95A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Ереминский </w:t>
            </w:r>
            <w:r w:rsidR="00F95F45" w:rsidRPr="008834FA">
              <w:rPr>
                <w:sz w:val="36"/>
                <w:szCs w:val="36"/>
              </w:rPr>
              <w:t>СДК</w:t>
            </w:r>
          </w:p>
        </w:tc>
        <w:tc>
          <w:tcPr>
            <w:tcW w:w="1648" w:type="dxa"/>
          </w:tcPr>
          <w:p w:rsidR="001B2B6F" w:rsidRPr="008834FA" w:rsidRDefault="00F95F45">
            <w:pPr>
              <w:rPr>
                <w:sz w:val="36"/>
                <w:szCs w:val="36"/>
              </w:rPr>
            </w:pPr>
            <w:r w:rsidRPr="008834FA">
              <w:rPr>
                <w:sz w:val="36"/>
                <w:szCs w:val="36"/>
              </w:rPr>
              <w:t>Благинина И.Г.</w:t>
            </w:r>
          </w:p>
        </w:tc>
      </w:tr>
      <w:tr w:rsidR="00F95F45" w:rsidRPr="008834FA" w:rsidTr="00061B90">
        <w:tc>
          <w:tcPr>
            <w:tcW w:w="2547" w:type="dxa"/>
          </w:tcPr>
          <w:p w:rsidR="001B2B6F" w:rsidRPr="008834FA" w:rsidRDefault="00AC47B8">
            <w:pPr>
              <w:rPr>
                <w:b/>
                <w:sz w:val="36"/>
                <w:szCs w:val="36"/>
              </w:rPr>
            </w:pPr>
            <w:r w:rsidRPr="008834FA">
              <w:rPr>
                <w:b/>
                <w:sz w:val="36"/>
                <w:szCs w:val="36"/>
              </w:rPr>
              <w:t>Хореографический</w:t>
            </w:r>
          </w:p>
          <w:p w:rsidR="00AC47B8" w:rsidRPr="008834FA" w:rsidRDefault="00AC47B8">
            <w:pPr>
              <w:rPr>
                <w:b/>
                <w:sz w:val="36"/>
                <w:szCs w:val="36"/>
              </w:rPr>
            </w:pPr>
          </w:p>
          <w:p w:rsidR="00AC47B8" w:rsidRPr="008834FA" w:rsidRDefault="00AC47B8">
            <w:pPr>
              <w:rPr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:rsidR="001B2B6F" w:rsidRPr="008834FA" w:rsidRDefault="00AC47B8">
            <w:pPr>
              <w:rPr>
                <w:sz w:val="36"/>
                <w:szCs w:val="36"/>
              </w:rPr>
            </w:pPr>
            <w:r w:rsidRPr="008834FA">
              <w:rPr>
                <w:sz w:val="36"/>
                <w:szCs w:val="36"/>
              </w:rPr>
              <w:t>Четверг</w:t>
            </w:r>
          </w:p>
          <w:p w:rsidR="00AC47B8" w:rsidRPr="008834FA" w:rsidRDefault="00AC47B8">
            <w:pPr>
              <w:rPr>
                <w:sz w:val="36"/>
                <w:szCs w:val="36"/>
              </w:rPr>
            </w:pPr>
            <w:r w:rsidRPr="008834FA">
              <w:rPr>
                <w:sz w:val="36"/>
                <w:szCs w:val="36"/>
              </w:rPr>
              <w:t>Воскресение</w:t>
            </w:r>
          </w:p>
        </w:tc>
        <w:tc>
          <w:tcPr>
            <w:tcW w:w="1464" w:type="dxa"/>
          </w:tcPr>
          <w:p w:rsidR="001B2B6F" w:rsidRPr="008834FA" w:rsidRDefault="00AC47B8">
            <w:pPr>
              <w:rPr>
                <w:sz w:val="36"/>
                <w:szCs w:val="36"/>
              </w:rPr>
            </w:pPr>
            <w:r w:rsidRPr="008834FA">
              <w:rPr>
                <w:sz w:val="36"/>
                <w:szCs w:val="36"/>
              </w:rPr>
              <w:t>18-00-19-00</w:t>
            </w:r>
          </w:p>
          <w:p w:rsidR="00061B90" w:rsidRDefault="00061B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15-00</w:t>
            </w:r>
          </w:p>
          <w:p w:rsidR="00AC47B8" w:rsidRPr="008834FA" w:rsidRDefault="00F95F45">
            <w:pPr>
              <w:rPr>
                <w:sz w:val="36"/>
                <w:szCs w:val="36"/>
              </w:rPr>
            </w:pPr>
            <w:r w:rsidRPr="008834FA">
              <w:rPr>
                <w:sz w:val="36"/>
                <w:szCs w:val="36"/>
              </w:rPr>
              <w:t>17-00</w:t>
            </w:r>
          </w:p>
        </w:tc>
        <w:tc>
          <w:tcPr>
            <w:tcW w:w="1702" w:type="dxa"/>
          </w:tcPr>
          <w:p w:rsidR="001B2B6F" w:rsidRPr="008834FA" w:rsidRDefault="00F95A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Ереминский </w:t>
            </w:r>
            <w:r w:rsidR="00F95F45" w:rsidRPr="008834FA">
              <w:rPr>
                <w:sz w:val="36"/>
                <w:szCs w:val="36"/>
              </w:rPr>
              <w:t>СДК</w:t>
            </w:r>
          </w:p>
        </w:tc>
        <w:tc>
          <w:tcPr>
            <w:tcW w:w="1648" w:type="dxa"/>
          </w:tcPr>
          <w:p w:rsidR="001B2B6F" w:rsidRPr="008834FA" w:rsidRDefault="00F95F45">
            <w:pPr>
              <w:rPr>
                <w:sz w:val="36"/>
                <w:szCs w:val="36"/>
              </w:rPr>
            </w:pPr>
            <w:r w:rsidRPr="008834FA">
              <w:rPr>
                <w:sz w:val="36"/>
                <w:szCs w:val="36"/>
              </w:rPr>
              <w:t>Благинина И.Г.</w:t>
            </w:r>
          </w:p>
        </w:tc>
      </w:tr>
      <w:tr w:rsidR="00F95F45" w:rsidRPr="008834FA" w:rsidTr="00061B90">
        <w:tc>
          <w:tcPr>
            <w:tcW w:w="2547" w:type="dxa"/>
          </w:tcPr>
          <w:p w:rsidR="001B2B6F" w:rsidRPr="008834FA" w:rsidRDefault="00AC47B8">
            <w:pPr>
              <w:rPr>
                <w:b/>
                <w:sz w:val="36"/>
                <w:szCs w:val="36"/>
              </w:rPr>
            </w:pPr>
            <w:r w:rsidRPr="008834FA">
              <w:rPr>
                <w:b/>
                <w:sz w:val="36"/>
                <w:szCs w:val="36"/>
              </w:rPr>
              <w:t>Шахматно-шашечный</w:t>
            </w:r>
          </w:p>
          <w:p w:rsidR="00AC47B8" w:rsidRPr="008834FA" w:rsidRDefault="00AC47B8">
            <w:pPr>
              <w:rPr>
                <w:b/>
                <w:sz w:val="36"/>
                <w:szCs w:val="36"/>
              </w:rPr>
            </w:pPr>
          </w:p>
          <w:p w:rsidR="00AC47B8" w:rsidRPr="008834FA" w:rsidRDefault="00AC47B8">
            <w:pPr>
              <w:rPr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:rsidR="001B2B6F" w:rsidRPr="008834FA" w:rsidRDefault="00AC47B8">
            <w:pPr>
              <w:rPr>
                <w:sz w:val="36"/>
                <w:szCs w:val="36"/>
              </w:rPr>
            </w:pPr>
            <w:r w:rsidRPr="008834FA">
              <w:rPr>
                <w:sz w:val="36"/>
                <w:szCs w:val="36"/>
              </w:rPr>
              <w:t>Ежедневно</w:t>
            </w:r>
          </w:p>
        </w:tc>
        <w:tc>
          <w:tcPr>
            <w:tcW w:w="1464" w:type="dxa"/>
          </w:tcPr>
          <w:p w:rsidR="00061B90" w:rsidRDefault="00061B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19-00</w:t>
            </w:r>
          </w:p>
          <w:p w:rsidR="001B2B6F" w:rsidRPr="008834FA" w:rsidRDefault="00F95F45">
            <w:pPr>
              <w:rPr>
                <w:sz w:val="36"/>
                <w:szCs w:val="36"/>
              </w:rPr>
            </w:pPr>
            <w:r w:rsidRPr="008834FA">
              <w:rPr>
                <w:sz w:val="36"/>
                <w:szCs w:val="36"/>
              </w:rPr>
              <w:t>22-00</w:t>
            </w:r>
          </w:p>
        </w:tc>
        <w:tc>
          <w:tcPr>
            <w:tcW w:w="1702" w:type="dxa"/>
          </w:tcPr>
          <w:p w:rsidR="001B2B6F" w:rsidRPr="008834FA" w:rsidRDefault="00F95A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Ереминский </w:t>
            </w:r>
            <w:r w:rsidR="00F95F45" w:rsidRPr="008834FA">
              <w:rPr>
                <w:sz w:val="36"/>
                <w:szCs w:val="36"/>
              </w:rPr>
              <w:t>СДК</w:t>
            </w:r>
          </w:p>
        </w:tc>
        <w:tc>
          <w:tcPr>
            <w:tcW w:w="1648" w:type="dxa"/>
          </w:tcPr>
          <w:p w:rsidR="001B2B6F" w:rsidRPr="008834FA" w:rsidRDefault="001B2B6F">
            <w:pPr>
              <w:rPr>
                <w:sz w:val="36"/>
                <w:szCs w:val="36"/>
              </w:rPr>
            </w:pPr>
          </w:p>
        </w:tc>
      </w:tr>
      <w:tr w:rsidR="008F5CE6" w:rsidRPr="008834FA" w:rsidTr="00061B90">
        <w:tc>
          <w:tcPr>
            <w:tcW w:w="2547" w:type="dxa"/>
          </w:tcPr>
          <w:p w:rsidR="008F5CE6" w:rsidRPr="008834FA" w:rsidRDefault="00061B9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«Художественное слово»</w:t>
            </w:r>
          </w:p>
        </w:tc>
        <w:tc>
          <w:tcPr>
            <w:tcW w:w="1984" w:type="dxa"/>
          </w:tcPr>
          <w:p w:rsidR="008F5CE6" w:rsidRPr="008834FA" w:rsidRDefault="00061B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Вторник</w:t>
            </w:r>
          </w:p>
        </w:tc>
        <w:tc>
          <w:tcPr>
            <w:tcW w:w="1464" w:type="dxa"/>
          </w:tcPr>
          <w:p w:rsidR="00061B90" w:rsidRDefault="00061B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18-00</w:t>
            </w:r>
          </w:p>
          <w:p w:rsidR="008F5CE6" w:rsidRPr="008834FA" w:rsidRDefault="00061B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19-00</w:t>
            </w:r>
          </w:p>
        </w:tc>
        <w:tc>
          <w:tcPr>
            <w:tcW w:w="1702" w:type="dxa"/>
          </w:tcPr>
          <w:p w:rsidR="008F5CE6" w:rsidRPr="008834FA" w:rsidRDefault="00F95A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Ереминский </w:t>
            </w:r>
            <w:r w:rsidR="008F5CE6" w:rsidRPr="008834FA">
              <w:rPr>
                <w:sz w:val="36"/>
                <w:szCs w:val="36"/>
              </w:rPr>
              <w:t>СДК</w:t>
            </w:r>
          </w:p>
        </w:tc>
        <w:tc>
          <w:tcPr>
            <w:tcW w:w="1648" w:type="dxa"/>
          </w:tcPr>
          <w:p w:rsidR="008F5CE6" w:rsidRPr="008834FA" w:rsidRDefault="00061B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И.Г. Благинина</w:t>
            </w:r>
          </w:p>
        </w:tc>
      </w:tr>
      <w:tr w:rsidR="00F95A22" w:rsidRPr="008834FA" w:rsidTr="00061B90">
        <w:tc>
          <w:tcPr>
            <w:tcW w:w="2547" w:type="dxa"/>
          </w:tcPr>
          <w:p w:rsidR="00F95A22" w:rsidRDefault="00F95A2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«Караоке» (любительский)</w:t>
            </w:r>
          </w:p>
        </w:tc>
        <w:tc>
          <w:tcPr>
            <w:tcW w:w="1984" w:type="dxa"/>
          </w:tcPr>
          <w:p w:rsidR="00F95A22" w:rsidRDefault="00F95A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Вторник-четверг</w:t>
            </w:r>
          </w:p>
        </w:tc>
        <w:tc>
          <w:tcPr>
            <w:tcW w:w="1464" w:type="dxa"/>
          </w:tcPr>
          <w:p w:rsidR="00F95A22" w:rsidRDefault="00F95A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19-00</w:t>
            </w:r>
          </w:p>
          <w:p w:rsidR="00F95A22" w:rsidRDefault="00F95A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20-00</w:t>
            </w:r>
          </w:p>
        </w:tc>
        <w:tc>
          <w:tcPr>
            <w:tcW w:w="1702" w:type="dxa"/>
          </w:tcPr>
          <w:p w:rsidR="00F95A22" w:rsidRPr="008834FA" w:rsidRDefault="00F95A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Гавриловский СК</w:t>
            </w:r>
          </w:p>
        </w:tc>
        <w:tc>
          <w:tcPr>
            <w:tcW w:w="1648" w:type="dxa"/>
          </w:tcPr>
          <w:p w:rsidR="00F95A22" w:rsidRDefault="00F95A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И.П. Ковешникова</w:t>
            </w:r>
          </w:p>
        </w:tc>
      </w:tr>
      <w:tr w:rsidR="00F95A22" w:rsidRPr="008834FA" w:rsidTr="00061B90">
        <w:tc>
          <w:tcPr>
            <w:tcW w:w="2547" w:type="dxa"/>
          </w:tcPr>
          <w:p w:rsidR="00F95A22" w:rsidRDefault="00F95A2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«Народные промыслы» (резьба по дереву)</w:t>
            </w:r>
          </w:p>
        </w:tc>
        <w:tc>
          <w:tcPr>
            <w:tcW w:w="1984" w:type="dxa"/>
          </w:tcPr>
          <w:p w:rsidR="00F95A22" w:rsidRDefault="00F95A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Один раз в месяц</w:t>
            </w:r>
          </w:p>
        </w:tc>
        <w:tc>
          <w:tcPr>
            <w:tcW w:w="1464" w:type="dxa"/>
          </w:tcPr>
          <w:p w:rsidR="00F95A22" w:rsidRDefault="00F95A22">
            <w:pPr>
              <w:rPr>
                <w:sz w:val="36"/>
                <w:szCs w:val="36"/>
              </w:rPr>
            </w:pPr>
          </w:p>
        </w:tc>
        <w:tc>
          <w:tcPr>
            <w:tcW w:w="1702" w:type="dxa"/>
          </w:tcPr>
          <w:p w:rsidR="00F95A22" w:rsidRPr="008834FA" w:rsidRDefault="00F95A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Гавриловский СК</w:t>
            </w:r>
          </w:p>
        </w:tc>
        <w:tc>
          <w:tcPr>
            <w:tcW w:w="1648" w:type="dxa"/>
          </w:tcPr>
          <w:p w:rsidR="00F95A22" w:rsidRDefault="00F95A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И.П. Ковешникова</w:t>
            </w:r>
          </w:p>
        </w:tc>
      </w:tr>
      <w:tr w:rsidR="00F95A22" w:rsidRPr="008834FA" w:rsidTr="00061B90">
        <w:tc>
          <w:tcPr>
            <w:tcW w:w="2547" w:type="dxa"/>
          </w:tcPr>
          <w:p w:rsidR="00F95A22" w:rsidRDefault="00F95A2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ИЗО «Золотая кисть» (любительский)</w:t>
            </w:r>
          </w:p>
        </w:tc>
        <w:tc>
          <w:tcPr>
            <w:tcW w:w="1984" w:type="dxa"/>
          </w:tcPr>
          <w:p w:rsidR="00F95A22" w:rsidRDefault="00F95A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Пятница</w:t>
            </w:r>
          </w:p>
        </w:tc>
        <w:tc>
          <w:tcPr>
            <w:tcW w:w="1464" w:type="dxa"/>
          </w:tcPr>
          <w:p w:rsidR="00F95A22" w:rsidRDefault="00F95A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19-00</w:t>
            </w:r>
          </w:p>
          <w:p w:rsidR="00F95A22" w:rsidRDefault="00F95A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21-00</w:t>
            </w:r>
          </w:p>
        </w:tc>
        <w:tc>
          <w:tcPr>
            <w:tcW w:w="1702" w:type="dxa"/>
          </w:tcPr>
          <w:p w:rsidR="00F95A22" w:rsidRDefault="00F95A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Ереминский СДК</w:t>
            </w:r>
          </w:p>
        </w:tc>
        <w:tc>
          <w:tcPr>
            <w:tcW w:w="1648" w:type="dxa"/>
          </w:tcPr>
          <w:p w:rsidR="00F95A22" w:rsidRDefault="00F95A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А.Н. Андреева</w:t>
            </w:r>
          </w:p>
        </w:tc>
      </w:tr>
    </w:tbl>
    <w:p w:rsidR="001B2B6F" w:rsidRPr="008F5CE6" w:rsidRDefault="001B2B6F"/>
    <w:sectPr w:rsidR="001B2B6F" w:rsidRPr="008F5C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318" w:rsidRDefault="004A0318">
      <w:r>
        <w:separator/>
      </w:r>
    </w:p>
  </w:endnote>
  <w:endnote w:type="continuationSeparator" w:id="0">
    <w:p w:rsidR="004A0318" w:rsidRDefault="004A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0C8" w:rsidRDefault="000C50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0C8" w:rsidRDefault="000C50C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0C8" w:rsidRDefault="000C50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318" w:rsidRDefault="004A0318">
      <w:r>
        <w:separator/>
      </w:r>
    </w:p>
  </w:footnote>
  <w:footnote w:type="continuationSeparator" w:id="0">
    <w:p w:rsidR="004A0318" w:rsidRDefault="004A0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0C8" w:rsidRDefault="000C50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0C8" w:rsidRDefault="000C50C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0C8" w:rsidRDefault="000C50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6F"/>
    <w:rsid w:val="00061B90"/>
    <w:rsid w:val="000C4C75"/>
    <w:rsid w:val="000C50C8"/>
    <w:rsid w:val="00167FBB"/>
    <w:rsid w:val="001B2B6F"/>
    <w:rsid w:val="004A0318"/>
    <w:rsid w:val="00583760"/>
    <w:rsid w:val="00816842"/>
    <w:rsid w:val="008834FA"/>
    <w:rsid w:val="008F5CE6"/>
    <w:rsid w:val="0099762D"/>
    <w:rsid w:val="00AC47B8"/>
    <w:rsid w:val="00B4793A"/>
    <w:rsid w:val="00D7027C"/>
    <w:rsid w:val="00D92422"/>
    <w:rsid w:val="00E8361B"/>
    <w:rsid w:val="00F95A22"/>
    <w:rsid w:val="00F95F45"/>
    <w:rsid w:val="00FC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table" w:styleId="a7">
    <w:name w:val="Table Grid"/>
    <w:basedOn w:val="a1"/>
    <w:rsid w:val="001B2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8834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883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2</Pages>
  <Words>106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2015-11-18T07:14:00Z</dcterms:created>
  <dcterms:modified xsi:type="dcterms:W3CDTF">2020-09-24T03:33:00Z</dcterms:modified>
</cp:coreProperties>
</file>