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16F" w:rsidRPr="006550B6" w:rsidRDefault="0074116F" w:rsidP="006550B6">
      <w:pPr>
        <w:jc w:val="center"/>
        <w:rPr>
          <w:sz w:val="32"/>
          <w:szCs w:val="32"/>
        </w:rPr>
      </w:pPr>
      <w:r w:rsidRPr="006550B6">
        <w:rPr>
          <w:sz w:val="32"/>
          <w:szCs w:val="32"/>
        </w:rPr>
        <w:t>СПИСОК</w:t>
      </w:r>
    </w:p>
    <w:p w:rsidR="0074116F" w:rsidRDefault="0074116F" w:rsidP="006550B6">
      <w:pPr>
        <w:jc w:val="center"/>
        <w:rPr>
          <w:sz w:val="32"/>
          <w:szCs w:val="32"/>
        </w:rPr>
      </w:pPr>
      <w:r w:rsidRPr="006550B6">
        <w:rPr>
          <w:sz w:val="32"/>
          <w:szCs w:val="32"/>
        </w:rPr>
        <w:t>вакантных должнос</w:t>
      </w:r>
      <w:r>
        <w:rPr>
          <w:sz w:val="32"/>
          <w:szCs w:val="32"/>
        </w:rPr>
        <w:t>тей в администрации Ереминского сельсовета на 01.07.2018</w:t>
      </w:r>
      <w:r w:rsidRPr="006550B6">
        <w:rPr>
          <w:sz w:val="32"/>
          <w:szCs w:val="32"/>
        </w:rPr>
        <w:t>г</w:t>
      </w:r>
    </w:p>
    <w:p w:rsidR="0074116F" w:rsidRDefault="0074116F" w:rsidP="006550B6">
      <w:pPr>
        <w:jc w:val="center"/>
        <w:rPr>
          <w:sz w:val="32"/>
          <w:szCs w:val="32"/>
        </w:rPr>
      </w:pPr>
    </w:p>
    <w:p w:rsidR="0074116F" w:rsidRPr="006550B6" w:rsidRDefault="0074116F" w:rsidP="00681EE7">
      <w:pPr>
        <w:rPr>
          <w:sz w:val="32"/>
          <w:szCs w:val="32"/>
        </w:rPr>
      </w:pPr>
      <w:r>
        <w:rPr>
          <w:sz w:val="32"/>
          <w:szCs w:val="32"/>
        </w:rPr>
        <w:t>Вакантных должностей нет</w:t>
      </w:r>
    </w:p>
    <w:sectPr w:rsidR="0074116F" w:rsidRPr="006550B6" w:rsidSect="00C21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50B6"/>
    <w:rsid w:val="0014578C"/>
    <w:rsid w:val="00177B71"/>
    <w:rsid w:val="0059033F"/>
    <w:rsid w:val="006550B6"/>
    <w:rsid w:val="00681EE7"/>
    <w:rsid w:val="0074116F"/>
    <w:rsid w:val="0085093A"/>
    <w:rsid w:val="00B91BA2"/>
    <w:rsid w:val="00C2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55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16</Words>
  <Characters>92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..</cp:lastModifiedBy>
  <cp:revision>5</cp:revision>
  <dcterms:created xsi:type="dcterms:W3CDTF">2017-06-17T17:02:00Z</dcterms:created>
  <dcterms:modified xsi:type="dcterms:W3CDTF">2018-07-25T04:06:00Z</dcterms:modified>
</cp:coreProperties>
</file>