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80" w:rsidRDefault="00E84B80" w:rsidP="00635FE0"/>
    <w:p w:rsidR="00E84B80" w:rsidRDefault="00E84B80" w:rsidP="006E093D">
      <w:pPr>
        <w:adjustRightInd w:val="0"/>
        <w:ind w:firstLine="709"/>
        <w:jc w:val="right"/>
      </w:pPr>
    </w:p>
    <w:p w:rsidR="00E84B80" w:rsidRDefault="00E84B80" w:rsidP="006E093D">
      <w:pPr>
        <w:adjustRightInd w:val="0"/>
        <w:ind w:firstLine="709"/>
        <w:jc w:val="right"/>
      </w:pPr>
    </w:p>
    <w:p w:rsidR="00E84B80" w:rsidRDefault="00E84B80" w:rsidP="006E093D">
      <w:pPr>
        <w:adjustRightInd w:val="0"/>
        <w:ind w:firstLine="709"/>
        <w:jc w:val="center"/>
      </w:pPr>
      <w:r>
        <w:t>ПЕРЕЧЕНЬ</w:t>
      </w:r>
      <w:r w:rsidRPr="008D713D">
        <w:t xml:space="preserve"> </w:t>
      </w:r>
    </w:p>
    <w:p w:rsidR="00E84B80" w:rsidRDefault="00E84B80" w:rsidP="006E093D">
      <w:pPr>
        <w:adjustRightInd w:val="0"/>
        <w:ind w:firstLine="709"/>
        <w:jc w:val="center"/>
      </w:pPr>
      <w:r w:rsidRPr="008D713D">
        <w:t>видов муниципального контроля и</w:t>
      </w:r>
      <w:r>
        <w:t xml:space="preserve"> </w:t>
      </w:r>
      <w:r w:rsidRPr="008D713D">
        <w:t xml:space="preserve">органов местного самоуправления, </w:t>
      </w:r>
    </w:p>
    <w:p w:rsidR="00E84B80" w:rsidRDefault="00E84B80" w:rsidP="006E093D">
      <w:pPr>
        <w:adjustRightInd w:val="0"/>
        <w:ind w:firstLine="709"/>
        <w:jc w:val="center"/>
      </w:pPr>
      <w:r w:rsidRPr="008D713D">
        <w:t xml:space="preserve">уполномоченных на их осуществление, на территории </w:t>
      </w:r>
      <w:r>
        <w:t>Ереминского сельсовета</w:t>
      </w:r>
    </w:p>
    <w:p w:rsidR="00E84B80" w:rsidRDefault="00E84B80" w:rsidP="006E093D">
      <w:pPr>
        <w:adjustRightInd w:val="0"/>
        <w:ind w:firstLine="709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19"/>
        <w:gridCol w:w="6520"/>
        <w:gridCol w:w="4536"/>
      </w:tblGrid>
      <w:tr w:rsidR="00E84B80" w:rsidRPr="00743FC4">
        <w:tc>
          <w:tcPr>
            <w:tcW w:w="817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t>№ п.</w:t>
            </w:r>
          </w:p>
        </w:tc>
        <w:tc>
          <w:tcPr>
            <w:tcW w:w="3119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rPr>
                <w:lang w:eastAsia="en-US"/>
              </w:rPr>
              <w:t>Наименование вида муниципального контроля, осуществляемого на территории Ереминского сельсовета</w:t>
            </w:r>
          </w:p>
        </w:tc>
        <w:tc>
          <w:tcPr>
            <w:tcW w:w="6520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rPr>
                <w:lang w:eastAsia="en-US"/>
              </w:rPr>
              <w:t>Наименование органа</w:t>
            </w:r>
            <w:r>
              <w:t xml:space="preserve"> местного самоуправления</w:t>
            </w:r>
            <w:r w:rsidRPr="00743FC4">
              <w:t>, уполномоченного на осуществление</w:t>
            </w:r>
            <w:r>
              <w:t xml:space="preserve"> соответствующего вида</w:t>
            </w:r>
            <w:r w:rsidRPr="00743FC4">
              <w:t xml:space="preserve"> муниципального контроля</w:t>
            </w:r>
            <w:r>
              <w:t xml:space="preserve"> </w:t>
            </w:r>
          </w:p>
        </w:tc>
        <w:tc>
          <w:tcPr>
            <w:tcW w:w="4536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Реквизиты нормативных правовых актов администрации Ереминского сельсовета Кыштовского сельсовета Новосибирской области</w:t>
            </w:r>
          </w:p>
        </w:tc>
      </w:tr>
      <w:tr w:rsidR="00E84B80" w:rsidRPr="00743FC4">
        <w:tc>
          <w:tcPr>
            <w:tcW w:w="817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t>1</w:t>
            </w:r>
          </w:p>
        </w:tc>
        <w:tc>
          <w:tcPr>
            <w:tcW w:w="3119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t>2</w:t>
            </w:r>
          </w:p>
        </w:tc>
        <w:tc>
          <w:tcPr>
            <w:tcW w:w="6520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t>3</w:t>
            </w:r>
          </w:p>
        </w:tc>
        <w:tc>
          <w:tcPr>
            <w:tcW w:w="4536" w:type="dxa"/>
          </w:tcPr>
          <w:p w:rsidR="00E84B80" w:rsidRPr="00743FC4" w:rsidRDefault="00E84B80" w:rsidP="006E093D">
            <w:pPr>
              <w:adjustRightInd w:val="0"/>
              <w:jc w:val="center"/>
            </w:pPr>
            <w:r w:rsidRPr="00743FC4">
              <w:t>4</w:t>
            </w:r>
          </w:p>
        </w:tc>
      </w:tr>
      <w:tr w:rsidR="00E84B80" w:rsidRPr="00743FC4">
        <w:tc>
          <w:tcPr>
            <w:tcW w:w="817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E84B80" w:rsidRPr="00743FC4" w:rsidRDefault="00E84B80" w:rsidP="00400004">
            <w:pPr>
              <w:adjustRightInd w:val="0"/>
            </w:pPr>
            <w:r>
              <w:t>Жилищный контроль</w:t>
            </w:r>
          </w:p>
        </w:tc>
        <w:tc>
          <w:tcPr>
            <w:tcW w:w="6520" w:type="dxa"/>
          </w:tcPr>
          <w:p w:rsidR="00E84B80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  <w:p w:rsidR="00E84B80" w:rsidRPr="00743FC4" w:rsidRDefault="00E84B80" w:rsidP="00400004">
            <w:pPr>
              <w:adjustRightInd w:val="0"/>
            </w:pPr>
          </w:p>
        </w:tc>
        <w:tc>
          <w:tcPr>
            <w:tcW w:w="4536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П № 23 от 15.04.2015</w:t>
            </w:r>
          </w:p>
        </w:tc>
      </w:tr>
      <w:tr w:rsidR="00E84B80" w:rsidRPr="00743FC4">
        <w:tc>
          <w:tcPr>
            <w:tcW w:w="817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E84B80" w:rsidRPr="00743FC4" w:rsidRDefault="00E84B80" w:rsidP="00400004">
            <w:pPr>
              <w:adjustRightInd w:val="0"/>
            </w:pPr>
            <w:r>
              <w:t>Лесной контроль</w:t>
            </w:r>
          </w:p>
        </w:tc>
        <w:tc>
          <w:tcPr>
            <w:tcW w:w="6520" w:type="dxa"/>
          </w:tcPr>
          <w:p w:rsidR="00E84B80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  <w:p w:rsidR="00E84B80" w:rsidRPr="00743FC4" w:rsidRDefault="00E84B80" w:rsidP="00400004">
            <w:pPr>
              <w:adjustRightInd w:val="0"/>
            </w:pPr>
          </w:p>
        </w:tc>
        <w:tc>
          <w:tcPr>
            <w:tcW w:w="4536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П № 31 от 26.06.2017</w:t>
            </w:r>
          </w:p>
        </w:tc>
      </w:tr>
      <w:tr w:rsidR="00E84B80" w:rsidRPr="00743FC4">
        <w:tc>
          <w:tcPr>
            <w:tcW w:w="817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E84B80" w:rsidRPr="00743FC4" w:rsidRDefault="00E84B80" w:rsidP="00400004">
            <w:pPr>
              <w:adjustRightInd w:val="0"/>
            </w:pPr>
            <w:r>
              <w:rPr>
                <w:color w:val="000000"/>
                <w:spacing w:val="-2"/>
              </w:rPr>
              <w:t>Контроль</w:t>
            </w:r>
            <w:r w:rsidRPr="008F7319">
              <w:rPr>
                <w:color w:val="000000"/>
                <w:spacing w:val="-2"/>
              </w:rPr>
              <w:t xml:space="preserve"> за организацией и  осуществлением деятельности по продаже  товаров ( выполнению работ, оказанию услуг) на розничных рынках</w:t>
            </w:r>
          </w:p>
        </w:tc>
        <w:tc>
          <w:tcPr>
            <w:tcW w:w="6520" w:type="dxa"/>
          </w:tcPr>
          <w:p w:rsidR="00E84B80" w:rsidRPr="00743FC4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</w:tc>
        <w:tc>
          <w:tcPr>
            <w:tcW w:w="4536" w:type="dxa"/>
          </w:tcPr>
          <w:p w:rsidR="00E84B80" w:rsidRPr="00743FC4" w:rsidRDefault="00E84B80" w:rsidP="006E093D">
            <w:pPr>
              <w:adjustRightInd w:val="0"/>
              <w:jc w:val="center"/>
            </w:pPr>
            <w:r>
              <w:t>П № 20 от 15.04.15</w:t>
            </w:r>
          </w:p>
        </w:tc>
      </w:tr>
      <w:tr w:rsidR="00E84B80" w:rsidRPr="00743FC4">
        <w:tc>
          <w:tcPr>
            <w:tcW w:w="817" w:type="dxa"/>
          </w:tcPr>
          <w:p w:rsidR="00E84B80" w:rsidRDefault="00E84B80" w:rsidP="006E093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E84B80" w:rsidRDefault="00E84B80" w:rsidP="00400004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Контроль</w:t>
            </w:r>
            <w:r w:rsidRPr="00D004C0">
              <w:rPr>
                <w:color w:val="000000"/>
                <w:spacing w:val="-2"/>
              </w:rPr>
              <w:t xml:space="preserve"> в области торговой деятельности  </w:t>
            </w:r>
          </w:p>
        </w:tc>
        <w:tc>
          <w:tcPr>
            <w:tcW w:w="6520" w:type="dxa"/>
          </w:tcPr>
          <w:p w:rsidR="00E84B80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</w:tc>
        <w:tc>
          <w:tcPr>
            <w:tcW w:w="4536" w:type="dxa"/>
          </w:tcPr>
          <w:p w:rsidR="00E84B80" w:rsidRDefault="00E84B80" w:rsidP="006E093D">
            <w:pPr>
              <w:adjustRightInd w:val="0"/>
              <w:jc w:val="center"/>
            </w:pPr>
            <w:r>
              <w:t>П № 24 от 15.04.2015</w:t>
            </w:r>
          </w:p>
        </w:tc>
      </w:tr>
      <w:tr w:rsidR="00E84B80" w:rsidRPr="00743FC4">
        <w:tc>
          <w:tcPr>
            <w:tcW w:w="817" w:type="dxa"/>
          </w:tcPr>
          <w:p w:rsidR="00E84B80" w:rsidRDefault="00E84B80" w:rsidP="006E093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E84B80" w:rsidRPr="00293B98" w:rsidRDefault="00E84B80" w:rsidP="00293B98">
            <w:pPr>
              <w:widowControl w:val="0"/>
              <w:shd w:val="clear" w:color="auto" w:fill="FFFFFF"/>
              <w:adjustRightInd w:val="0"/>
              <w:spacing w:before="5" w:line="274" w:lineRule="exact"/>
              <w:ind w:left="34"/>
              <w:rPr>
                <w:color w:val="000000"/>
                <w:w w:val="118"/>
              </w:rPr>
            </w:pPr>
            <w:r w:rsidRPr="00293B98">
              <w:rPr>
                <w:color w:val="000000"/>
                <w:spacing w:val="-2"/>
              </w:rPr>
              <w:t xml:space="preserve">Контроль за  </w:t>
            </w:r>
            <w:r w:rsidRPr="00293B98">
              <w:rPr>
                <w:color w:val="000000"/>
              </w:rPr>
              <w:t>соблюдением законодательства в области розничной продажи алкогольной</w:t>
            </w:r>
            <w:r w:rsidRPr="00293B98">
              <w:rPr>
                <w:color w:val="000000"/>
              </w:rPr>
              <w:br/>
              <w:t>продукции</w:t>
            </w:r>
            <w:r w:rsidRPr="00293B98">
              <w:rPr>
                <w:color w:val="000000"/>
                <w:w w:val="118"/>
              </w:rPr>
              <w:t>.</w:t>
            </w:r>
          </w:p>
          <w:p w:rsidR="00E84B80" w:rsidRDefault="00E84B80" w:rsidP="00400004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</w:tcPr>
          <w:p w:rsidR="00E84B80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</w:tc>
        <w:tc>
          <w:tcPr>
            <w:tcW w:w="4536" w:type="dxa"/>
          </w:tcPr>
          <w:p w:rsidR="00E84B80" w:rsidRDefault="00E84B80" w:rsidP="006E093D">
            <w:pPr>
              <w:adjustRightInd w:val="0"/>
              <w:jc w:val="center"/>
            </w:pPr>
            <w:r>
              <w:t>П № 21 от 15.04.2015</w:t>
            </w:r>
          </w:p>
        </w:tc>
      </w:tr>
      <w:tr w:rsidR="00E84B80" w:rsidRPr="00743FC4">
        <w:tc>
          <w:tcPr>
            <w:tcW w:w="817" w:type="dxa"/>
          </w:tcPr>
          <w:p w:rsidR="00E84B80" w:rsidRDefault="00E84B80" w:rsidP="006E093D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E84B80" w:rsidRDefault="00E84B80" w:rsidP="00400004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Контроль </w:t>
            </w:r>
            <w:r w:rsidRPr="00270BDC">
              <w:rPr>
                <w:color w:val="000000"/>
                <w:spacing w:val="-2"/>
              </w:rPr>
              <w:t xml:space="preserve">за </w:t>
            </w:r>
            <w:r w:rsidRPr="00270BDC">
              <w:rPr>
                <w:color w:val="000000"/>
              </w:rPr>
              <w:t>сохранностью автомобильных дорог местного значения</w:t>
            </w:r>
          </w:p>
        </w:tc>
        <w:tc>
          <w:tcPr>
            <w:tcW w:w="6520" w:type="dxa"/>
          </w:tcPr>
          <w:p w:rsidR="00E84B80" w:rsidRDefault="00E84B80" w:rsidP="00400004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</w:tc>
        <w:tc>
          <w:tcPr>
            <w:tcW w:w="4536" w:type="dxa"/>
          </w:tcPr>
          <w:p w:rsidR="00E84B80" w:rsidRDefault="00E84B80" w:rsidP="006E093D">
            <w:pPr>
              <w:adjustRightInd w:val="0"/>
              <w:jc w:val="center"/>
            </w:pPr>
            <w:r>
              <w:t>П № 22 от 15.04.2015</w:t>
            </w:r>
          </w:p>
        </w:tc>
      </w:tr>
      <w:tr w:rsidR="00E84B80" w:rsidRPr="00743FC4">
        <w:tc>
          <w:tcPr>
            <w:tcW w:w="817" w:type="dxa"/>
          </w:tcPr>
          <w:p w:rsidR="00E84B80" w:rsidRDefault="00E84B80" w:rsidP="006E093D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E84B80" w:rsidRDefault="00E84B80" w:rsidP="00EA62BF">
            <w:r>
              <w:t xml:space="preserve">                                                                           Земельный контроль </w:t>
            </w:r>
          </w:p>
          <w:p w:rsidR="00E84B80" w:rsidRDefault="00E84B80" w:rsidP="00400004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</w:tcPr>
          <w:p w:rsidR="00E84B80" w:rsidRDefault="00E84B80" w:rsidP="001C6682">
            <w:pPr>
              <w:adjustRightInd w:val="0"/>
            </w:pPr>
            <w:r>
              <w:t>администрация Ереминского сельсовета Кыштовского района Новосибирской области</w:t>
            </w:r>
          </w:p>
        </w:tc>
        <w:tc>
          <w:tcPr>
            <w:tcW w:w="4536" w:type="dxa"/>
          </w:tcPr>
          <w:p w:rsidR="00E84B80" w:rsidRDefault="00E84B80" w:rsidP="006E093D">
            <w:pPr>
              <w:adjustRightInd w:val="0"/>
              <w:jc w:val="center"/>
            </w:pPr>
            <w:r>
              <w:t>П №19 от 15.04.2015</w:t>
            </w:r>
          </w:p>
        </w:tc>
      </w:tr>
    </w:tbl>
    <w:p w:rsidR="00E84B80" w:rsidRDefault="00E84B80" w:rsidP="006E093D">
      <w:pPr>
        <w:adjustRightInd w:val="0"/>
        <w:jc w:val="center"/>
      </w:pPr>
    </w:p>
    <w:p w:rsidR="00E84B80" w:rsidRDefault="00E84B80" w:rsidP="006E093D">
      <w:pPr>
        <w:adjustRightInd w:val="0"/>
        <w:ind w:firstLine="709"/>
        <w:jc w:val="center"/>
      </w:pPr>
      <w:r>
        <w:t>____________________</w:t>
      </w:r>
    </w:p>
    <w:p w:rsidR="00E84B80" w:rsidRPr="00C8321C" w:rsidRDefault="00E84B80" w:rsidP="001A5B5B">
      <w:pPr>
        <w:ind w:firstLine="700"/>
        <w:jc w:val="both"/>
      </w:pPr>
    </w:p>
    <w:sectPr w:rsidR="00E84B80" w:rsidRPr="00C8321C" w:rsidSect="006E093D">
      <w:headerReference w:type="default" r:id="rId7"/>
      <w:pgSz w:w="16836" w:h="11905" w:orient="landscape"/>
      <w:pgMar w:top="720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80" w:rsidRDefault="00E84B80" w:rsidP="00CE5DA9">
      <w:r>
        <w:separator/>
      </w:r>
    </w:p>
  </w:endnote>
  <w:endnote w:type="continuationSeparator" w:id="1">
    <w:p w:rsidR="00E84B80" w:rsidRDefault="00E84B80" w:rsidP="00CE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80" w:rsidRDefault="00E84B80" w:rsidP="00CE5DA9">
      <w:r>
        <w:separator/>
      </w:r>
    </w:p>
  </w:footnote>
  <w:footnote w:type="continuationSeparator" w:id="1">
    <w:p w:rsidR="00E84B80" w:rsidRDefault="00E84B80" w:rsidP="00CE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80" w:rsidRPr="00743EF3" w:rsidRDefault="00E84B80" w:rsidP="006E093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99ED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EB00E6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A9EC59D8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B4F6693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BE4286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F9F51E5"/>
    <w:multiLevelType w:val="hybridMultilevel"/>
    <w:tmpl w:val="8B9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25486F36"/>
    <w:multiLevelType w:val="hybridMultilevel"/>
    <w:tmpl w:val="725CAAAA"/>
    <w:lvl w:ilvl="0" w:tplc="720A7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C1314E"/>
    <w:multiLevelType w:val="hybridMultilevel"/>
    <w:tmpl w:val="22C437F4"/>
    <w:lvl w:ilvl="0" w:tplc="9EF6C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A033864"/>
    <w:multiLevelType w:val="hybridMultilevel"/>
    <w:tmpl w:val="B2D875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5133D9"/>
    <w:multiLevelType w:val="hybridMultilevel"/>
    <w:tmpl w:val="D8B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0D5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6">
    <w:nsid w:val="4DB71B13"/>
    <w:multiLevelType w:val="hybridMultilevel"/>
    <w:tmpl w:val="59E080D0"/>
    <w:lvl w:ilvl="0" w:tplc="FCFCF28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40E53D6"/>
    <w:multiLevelType w:val="hybridMultilevel"/>
    <w:tmpl w:val="B1D84C3E"/>
    <w:lvl w:ilvl="0" w:tplc="2E1A280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>
      <w:start w:val="1"/>
      <w:numFmt w:val="lowerRoman"/>
      <w:lvlText w:val="%3."/>
      <w:lvlJc w:val="right"/>
      <w:pPr>
        <w:ind w:left="2872" w:hanging="180"/>
      </w:pPr>
    </w:lvl>
    <w:lvl w:ilvl="3" w:tplc="0419000F">
      <w:start w:val="1"/>
      <w:numFmt w:val="decimal"/>
      <w:lvlText w:val="%4."/>
      <w:lvlJc w:val="left"/>
      <w:pPr>
        <w:ind w:left="3592" w:hanging="360"/>
      </w:pPr>
    </w:lvl>
    <w:lvl w:ilvl="4" w:tplc="04190019">
      <w:start w:val="1"/>
      <w:numFmt w:val="lowerLetter"/>
      <w:lvlText w:val="%5."/>
      <w:lvlJc w:val="left"/>
      <w:pPr>
        <w:ind w:left="4312" w:hanging="360"/>
      </w:pPr>
    </w:lvl>
    <w:lvl w:ilvl="5" w:tplc="0419001B">
      <w:start w:val="1"/>
      <w:numFmt w:val="lowerRoman"/>
      <w:lvlText w:val="%6."/>
      <w:lvlJc w:val="right"/>
      <w:pPr>
        <w:ind w:left="5032" w:hanging="180"/>
      </w:pPr>
    </w:lvl>
    <w:lvl w:ilvl="6" w:tplc="0419000F">
      <w:start w:val="1"/>
      <w:numFmt w:val="decimal"/>
      <w:lvlText w:val="%7."/>
      <w:lvlJc w:val="left"/>
      <w:pPr>
        <w:ind w:left="5752" w:hanging="360"/>
      </w:pPr>
    </w:lvl>
    <w:lvl w:ilvl="7" w:tplc="04190019">
      <w:start w:val="1"/>
      <w:numFmt w:val="lowerLetter"/>
      <w:lvlText w:val="%8."/>
      <w:lvlJc w:val="left"/>
      <w:pPr>
        <w:ind w:left="6472" w:hanging="360"/>
      </w:pPr>
    </w:lvl>
    <w:lvl w:ilvl="8" w:tplc="0419001B">
      <w:start w:val="1"/>
      <w:numFmt w:val="lowerRoman"/>
      <w:lvlText w:val="%9."/>
      <w:lvlJc w:val="right"/>
      <w:pPr>
        <w:ind w:left="7192" w:hanging="180"/>
      </w:pPr>
    </w:lvl>
  </w:abstractNum>
  <w:abstractNum w:abstractNumId="18">
    <w:nsid w:val="6A8A05E1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6AC257E0"/>
    <w:multiLevelType w:val="hybridMultilevel"/>
    <w:tmpl w:val="3758A914"/>
    <w:lvl w:ilvl="0" w:tplc="E450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4094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7A1666D8"/>
    <w:multiLevelType w:val="hybridMultilevel"/>
    <w:tmpl w:val="F0D6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  <w:num w:numId="18">
    <w:abstractNumId w:val="5"/>
  </w:num>
  <w:num w:numId="19">
    <w:abstractNumId w:val="13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4E7"/>
    <w:rsid w:val="0000000D"/>
    <w:rsid w:val="000000AF"/>
    <w:rsid w:val="00000560"/>
    <w:rsid w:val="00000F30"/>
    <w:rsid w:val="000011FA"/>
    <w:rsid w:val="00001303"/>
    <w:rsid w:val="00001427"/>
    <w:rsid w:val="000015B1"/>
    <w:rsid w:val="00001C33"/>
    <w:rsid w:val="000036FC"/>
    <w:rsid w:val="00003883"/>
    <w:rsid w:val="00003B16"/>
    <w:rsid w:val="00003BD1"/>
    <w:rsid w:val="00004458"/>
    <w:rsid w:val="0000464B"/>
    <w:rsid w:val="00004692"/>
    <w:rsid w:val="000048F1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2F82"/>
    <w:rsid w:val="0001304C"/>
    <w:rsid w:val="00013327"/>
    <w:rsid w:val="0001344E"/>
    <w:rsid w:val="00013DEB"/>
    <w:rsid w:val="00015231"/>
    <w:rsid w:val="00015487"/>
    <w:rsid w:val="00015F90"/>
    <w:rsid w:val="00016DC6"/>
    <w:rsid w:val="000174B8"/>
    <w:rsid w:val="000178A1"/>
    <w:rsid w:val="00017B6B"/>
    <w:rsid w:val="00017BC0"/>
    <w:rsid w:val="0002027E"/>
    <w:rsid w:val="00020FB2"/>
    <w:rsid w:val="000224F1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220E"/>
    <w:rsid w:val="0003257E"/>
    <w:rsid w:val="0003277C"/>
    <w:rsid w:val="00032D5C"/>
    <w:rsid w:val="00032F24"/>
    <w:rsid w:val="00033990"/>
    <w:rsid w:val="00033C27"/>
    <w:rsid w:val="0003418A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60F0"/>
    <w:rsid w:val="000466BA"/>
    <w:rsid w:val="000469F7"/>
    <w:rsid w:val="00046FBD"/>
    <w:rsid w:val="000478D1"/>
    <w:rsid w:val="000505B1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7AF"/>
    <w:rsid w:val="00065773"/>
    <w:rsid w:val="00065CEF"/>
    <w:rsid w:val="00065CF0"/>
    <w:rsid w:val="00065F6C"/>
    <w:rsid w:val="000668BF"/>
    <w:rsid w:val="00066CFA"/>
    <w:rsid w:val="00067864"/>
    <w:rsid w:val="0007032A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59A"/>
    <w:rsid w:val="000758B0"/>
    <w:rsid w:val="00075E5B"/>
    <w:rsid w:val="00076076"/>
    <w:rsid w:val="00076159"/>
    <w:rsid w:val="000763CA"/>
    <w:rsid w:val="000774A7"/>
    <w:rsid w:val="00080524"/>
    <w:rsid w:val="00080704"/>
    <w:rsid w:val="000807BF"/>
    <w:rsid w:val="000822BA"/>
    <w:rsid w:val="000826FA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540"/>
    <w:rsid w:val="0009679F"/>
    <w:rsid w:val="00097834"/>
    <w:rsid w:val="000A00B8"/>
    <w:rsid w:val="000A1002"/>
    <w:rsid w:val="000A12D6"/>
    <w:rsid w:val="000A1728"/>
    <w:rsid w:val="000A1AAE"/>
    <w:rsid w:val="000A1C01"/>
    <w:rsid w:val="000A2011"/>
    <w:rsid w:val="000A2224"/>
    <w:rsid w:val="000A261D"/>
    <w:rsid w:val="000A30B0"/>
    <w:rsid w:val="000A3439"/>
    <w:rsid w:val="000A36B0"/>
    <w:rsid w:val="000A38DF"/>
    <w:rsid w:val="000A4260"/>
    <w:rsid w:val="000A4D96"/>
    <w:rsid w:val="000A5399"/>
    <w:rsid w:val="000A56E5"/>
    <w:rsid w:val="000A5C87"/>
    <w:rsid w:val="000A61C2"/>
    <w:rsid w:val="000A6426"/>
    <w:rsid w:val="000A6597"/>
    <w:rsid w:val="000A695A"/>
    <w:rsid w:val="000A6F16"/>
    <w:rsid w:val="000A7306"/>
    <w:rsid w:val="000A758B"/>
    <w:rsid w:val="000B0F10"/>
    <w:rsid w:val="000B17FF"/>
    <w:rsid w:val="000B20DC"/>
    <w:rsid w:val="000B3242"/>
    <w:rsid w:val="000B34E6"/>
    <w:rsid w:val="000B35D4"/>
    <w:rsid w:val="000B37F4"/>
    <w:rsid w:val="000B4525"/>
    <w:rsid w:val="000B4E88"/>
    <w:rsid w:val="000B506B"/>
    <w:rsid w:val="000B5454"/>
    <w:rsid w:val="000B6131"/>
    <w:rsid w:val="000B74E4"/>
    <w:rsid w:val="000B7563"/>
    <w:rsid w:val="000B7EC1"/>
    <w:rsid w:val="000B7F49"/>
    <w:rsid w:val="000C0111"/>
    <w:rsid w:val="000C032C"/>
    <w:rsid w:val="000C04C4"/>
    <w:rsid w:val="000C08CE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FCD"/>
    <w:rsid w:val="000C7329"/>
    <w:rsid w:val="000C7634"/>
    <w:rsid w:val="000C7CF3"/>
    <w:rsid w:val="000D0037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946"/>
    <w:rsid w:val="000E1A59"/>
    <w:rsid w:val="000E2605"/>
    <w:rsid w:val="000E2D06"/>
    <w:rsid w:val="000E2FB6"/>
    <w:rsid w:val="000E36B5"/>
    <w:rsid w:val="000E3A54"/>
    <w:rsid w:val="000E45FC"/>
    <w:rsid w:val="000E4D30"/>
    <w:rsid w:val="000E50CD"/>
    <w:rsid w:val="000E54B4"/>
    <w:rsid w:val="000E5D79"/>
    <w:rsid w:val="000E5FD7"/>
    <w:rsid w:val="000E659B"/>
    <w:rsid w:val="000E6A98"/>
    <w:rsid w:val="000E7857"/>
    <w:rsid w:val="000E78BF"/>
    <w:rsid w:val="000F18FA"/>
    <w:rsid w:val="000F1C47"/>
    <w:rsid w:val="000F29D5"/>
    <w:rsid w:val="000F301E"/>
    <w:rsid w:val="000F396A"/>
    <w:rsid w:val="000F3F1D"/>
    <w:rsid w:val="000F4405"/>
    <w:rsid w:val="000F44DE"/>
    <w:rsid w:val="000F46F0"/>
    <w:rsid w:val="000F4C4E"/>
    <w:rsid w:val="000F4CDC"/>
    <w:rsid w:val="000F5E84"/>
    <w:rsid w:val="000F647F"/>
    <w:rsid w:val="001003A8"/>
    <w:rsid w:val="0010050C"/>
    <w:rsid w:val="0010066A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2A4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7A24"/>
    <w:rsid w:val="001308CD"/>
    <w:rsid w:val="00130BE9"/>
    <w:rsid w:val="00131790"/>
    <w:rsid w:val="0013189D"/>
    <w:rsid w:val="00132BF9"/>
    <w:rsid w:val="001333CB"/>
    <w:rsid w:val="00133492"/>
    <w:rsid w:val="001339C8"/>
    <w:rsid w:val="0013401B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C7C"/>
    <w:rsid w:val="00144C14"/>
    <w:rsid w:val="001463E7"/>
    <w:rsid w:val="0014697A"/>
    <w:rsid w:val="0014788A"/>
    <w:rsid w:val="00147E16"/>
    <w:rsid w:val="00150907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F62"/>
    <w:rsid w:val="001571EB"/>
    <w:rsid w:val="00157435"/>
    <w:rsid w:val="00157F65"/>
    <w:rsid w:val="00161241"/>
    <w:rsid w:val="0016195A"/>
    <w:rsid w:val="001625D7"/>
    <w:rsid w:val="001625EA"/>
    <w:rsid w:val="00162A58"/>
    <w:rsid w:val="0016443A"/>
    <w:rsid w:val="00165688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9F9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C7D"/>
    <w:rsid w:val="001A0A4F"/>
    <w:rsid w:val="001A0EE1"/>
    <w:rsid w:val="001A1333"/>
    <w:rsid w:val="001A155B"/>
    <w:rsid w:val="001A1868"/>
    <w:rsid w:val="001A1D17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B5B"/>
    <w:rsid w:val="001A5ECA"/>
    <w:rsid w:val="001A6235"/>
    <w:rsid w:val="001A6504"/>
    <w:rsid w:val="001A6CF1"/>
    <w:rsid w:val="001A7090"/>
    <w:rsid w:val="001A7212"/>
    <w:rsid w:val="001A7950"/>
    <w:rsid w:val="001A7B49"/>
    <w:rsid w:val="001B1A13"/>
    <w:rsid w:val="001B2E78"/>
    <w:rsid w:val="001B3F17"/>
    <w:rsid w:val="001B3FE0"/>
    <w:rsid w:val="001B45FE"/>
    <w:rsid w:val="001B5EB6"/>
    <w:rsid w:val="001B7240"/>
    <w:rsid w:val="001B7B09"/>
    <w:rsid w:val="001B7B75"/>
    <w:rsid w:val="001B7CEA"/>
    <w:rsid w:val="001B7E8F"/>
    <w:rsid w:val="001C0BE8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6682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67E"/>
    <w:rsid w:val="001D4C2D"/>
    <w:rsid w:val="001D4E64"/>
    <w:rsid w:val="001D509A"/>
    <w:rsid w:val="001D57E6"/>
    <w:rsid w:val="001D59D1"/>
    <w:rsid w:val="001D5B17"/>
    <w:rsid w:val="001D68D2"/>
    <w:rsid w:val="001D72C8"/>
    <w:rsid w:val="001D76D6"/>
    <w:rsid w:val="001D7777"/>
    <w:rsid w:val="001E03FA"/>
    <w:rsid w:val="001E19F2"/>
    <w:rsid w:val="001E1DB4"/>
    <w:rsid w:val="001E1F56"/>
    <w:rsid w:val="001E229C"/>
    <w:rsid w:val="001E23DA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30AE"/>
    <w:rsid w:val="001F30BB"/>
    <w:rsid w:val="001F461E"/>
    <w:rsid w:val="001F4D56"/>
    <w:rsid w:val="001F551B"/>
    <w:rsid w:val="001F5CBB"/>
    <w:rsid w:val="001F5FD8"/>
    <w:rsid w:val="001F6B4C"/>
    <w:rsid w:val="001F71C6"/>
    <w:rsid w:val="001F7208"/>
    <w:rsid w:val="00200514"/>
    <w:rsid w:val="0020088C"/>
    <w:rsid w:val="0020101C"/>
    <w:rsid w:val="002018D6"/>
    <w:rsid w:val="00202C2B"/>
    <w:rsid w:val="00203114"/>
    <w:rsid w:val="00203C3C"/>
    <w:rsid w:val="00204936"/>
    <w:rsid w:val="002051DC"/>
    <w:rsid w:val="00205EE8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AC8"/>
    <w:rsid w:val="002212EF"/>
    <w:rsid w:val="00221820"/>
    <w:rsid w:val="00221F87"/>
    <w:rsid w:val="002224B4"/>
    <w:rsid w:val="0022289C"/>
    <w:rsid w:val="00222982"/>
    <w:rsid w:val="00223D3F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6EF"/>
    <w:rsid w:val="00232817"/>
    <w:rsid w:val="0023310B"/>
    <w:rsid w:val="002342A3"/>
    <w:rsid w:val="00234500"/>
    <w:rsid w:val="00235538"/>
    <w:rsid w:val="002355D6"/>
    <w:rsid w:val="00235B44"/>
    <w:rsid w:val="00236470"/>
    <w:rsid w:val="0023670C"/>
    <w:rsid w:val="00237FE9"/>
    <w:rsid w:val="0024020F"/>
    <w:rsid w:val="00240678"/>
    <w:rsid w:val="00240B29"/>
    <w:rsid w:val="00240D6E"/>
    <w:rsid w:val="00240F6C"/>
    <w:rsid w:val="0024128C"/>
    <w:rsid w:val="002429B8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7856"/>
    <w:rsid w:val="0025006E"/>
    <w:rsid w:val="002502F0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607"/>
    <w:rsid w:val="00261C31"/>
    <w:rsid w:val="0026236D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E16"/>
    <w:rsid w:val="00267ED8"/>
    <w:rsid w:val="002702EE"/>
    <w:rsid w:val="00270BDC"/>
    <w:rsid w:val="00270D64"/>
    <w:rsid w:val="00270F62"/>
    <w:rsid w:val="0027186E"/>
    <w:rsid w:val="00273827"/>
    <w:rsid w:val="00273C2B"/>
    <w:rsid w:val="0027450A"/>
    <w:rsid w:val="002754DF"/>
    <w:rsid w:val="00275804"/>
    <w:rsid w:val="002759E7"/>
    <w:rsid w:val="00275FD7"/>
    <w:rsid w:val="00276EE3"/>
    <w:rsid w:val="00281728"/>
    <w:rsid w:val="00281B0C"/>
    <w:rsid w:val="0028269B"/>
    <w:rsid w:val="00282828"/>
    <w:rsid w:val="00282B19"/>
    <w:rsid w:val="00282BEE"/>
    <w:rsid w:val="00284AC9"/>
    <w:rsid w:val="002867B0"/>
    <w:rsid w:val="002868FA"/>
    <w:rsid w:val="0028691F"/>
    <w:rsid w:val="00286DA2"/>
    <w:rsid w:val="00287994"/>
    <w:rsid w:val="0029092A"/>
    <w:rsid w:val="00290D7F"/>
    <w:rsid w:val="002912D3"/>
    <w:rsid w:val="002914DD"/>
    <w:rsid w:val="00291994"/>
    <w:rsid w:val="00292C5F"/>
    <w:rsid w:val="00292CE1"/>
    <w:rsid w:val="0029331A"/>
    <w:rsid w:val="00293410"/>
    <w:rsid w:val="00293434"/>
    <w:rsid w:val="002934B7"/>
    <w:rsid w:val="0029352A"/>
    <w:rsid w:val="00293B98"/>
    <w:rsid w:val="00294232"/>
    <w:rsid w:val="00295E15"/>
    <w:rsid w:val="0029601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D0B"/>
    <w:rsid w:val="002B4089"/>
    <w:rsid w:val="002B4708"/>
    <w:rsid w:val="002B483E"/>
    <w:rsid w:val="002B4FC6"/>
    <w:rsid w:val="002B52BE"/>
    <w:rsid w:val="002B538C"/>
    <w:rsid w:val="002B582E"/>
    <w:rsid w:val="002B5BA1"/>
    <w:rsid w:val="002B5D10"/>
    <w:rsid w:val="002B677C"/>
    <w:rsid w:val="002B6859"/>
    <w:rsid w:val="002B7B0F"/>
    <w:rsid w:val="002C02DF"/>
    <w:rsid w:val="002C03DA"/>
    <w:rsid w:val="002C0818"/>
    <w:rsid w:val="002C0C15"/>
    <w:rsid w:val="002C0F7F"/>
    <w:rsid w:val="002C18E5"/>
    <w:rsid w:val="002C1916"/>
    <w:rsid w:val="002C193D"/>
    <w:rsid w:val="002C1CC9"/>
    <w:rsid w:val="002C27C3"/>
    <w:rsid w:val="002C27CC"/>
    <w:rsid w:val="002C292E"/>
    <w:rsid w:val="002C3044"/>
    <w:rsid w:val="002C3A29"/>
    <w:rsid w:val="002C4C01"/>
    <w:rsid w:val="002C4DF1"/>
    <w:rsid w:val="002C54BF"/>
    <w:rsid w:val="002C5938"/>
    <w:rsid w:val="002C5C54"/>
    <w:rsid w:val="002C62BA"/>
    <w:rsid w:val="002C64DD"/>
    <w:rsid w:val="002C7262"/>
    <w:rsid w:val="002C785D"/>
    <w:rsid w:val="002C7C33"/>
    <w:rsid w:val="002D017F"/>
    <w:rsid w:val="002D02A2"/>
    <w:rsid w:val="002D0596"/>
    <w:rsid w:val="002D06FE"/>
    <w:rsid w:val="002D0752"/>
    <w:rsid w:val="002D144B"/>
    <w:rsid w:val="002D2380"/>
    <w:rsid w:val="002D4050"/>
    <w:rsid w:val="002D4563"/>
    <w:rsid w:val="002D472C"/>
    <w:rsid w:val="002D4B90"/>
    <w:rsid w:val="002D508F"/>
    <w:rsid w:val="002D5EC0"/>
    <w:rsid w:val="002D5F9C"/>
    <w:rsid w:val="002D6BA3"/>
    <w:rsid w:val="002D6F3D"/>
    <w:rsid w:val="002D7048"/>
    <w:rsid w:val="002D709D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67AA"/>
    <w:rsid w:val="002E7078"/>
    <w:rsid w:val="002E7463"/>
    <w:rsid w:val="002E7CB8"/>
    <w:rsid w:val="002F1210"/>
    <w:rsid w:val="002F18E2"/>
    <w:rsid w:val="002F1AAD"/>
    <w:rsid w:val="002F217A"/>
    <w:rsid w:val="002F2C8D"/>
    <w:rsid w:val="002F4838"/>
    <w:rsid w:val="002F5C69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46A1"/>
    <w:rsid w:val="00314718"/>
    <w:rsid w:val="0031476A"/>
    <w:rsid w:val="00314E70"/>
    <w:rsid w:val="00315B4C"/>
    <w:rsid w:val="00316C5F"/>
    <w:rsid w:val="00316E3C"/>
    <w:rsid w:val="00317DB6"/>
    <w:rsid w:val="00320138"/>
    <w:rsid w:val="00320A13"/>
    <w:rsid w:val="00323335"/>
    <w:rsid w:val="00323356"/>
    <w:rsid w:val="00323822"/>
    <w:rsid w:val="0032411E"/>
    <w:rsid w:val="00324EB4"/>
    <w:rsid w:val="003260C5"/>
    <w:rsid w:val="00327118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71D"/>
    <w:rsid w:val="00336E19"/>
    <w:rsid w:val="00337158"/>
    <w:rsid w:val="003373FF"/>
    <w:rsid w:val="0033741D"/>
    <w:rsid w:val="0034026C"/>
    <w:rsid w:val="00340EEE"/>
    <w:rsid w:val="00340FAF"/>
    <w:rsid w:val="0034143E"/>
    <w:rsid w:val="00342DB5"/>
    <w:rsid w:val="00344070"/>
    <w:rsid w:val="0034483B"/>
    <w:rsid w:val="00344C5B"/>
    <w:rsid w:val="00345145"/>
    <w:rsid w:val="003452CA"/>
    <w:rsid w:val="003453E7"/>
    <w:rsid w:val="00345A57"/>
    <w:rsid w:val="003460F4"/>
    <w:rsid w:val="003478FB"/>
    <w:rsid w:val="003479B2"/>
    <w:rsid w:val="00347AF7"/>
    <w:rsid w:val="00351828"/>
    <w:rsid w:val="00351838"/>
    <w:rsid w:val="003521DB"/>
    <w:rsid w:val="003535C9"/>
    <w:rsid w:val="003540FC"/>
    <w:rsid w:val="00354776"/>
    <w:rsid w:val="003549FF"/>
    <w:rsid w:val="00354D94"/>
    <w:rsid w:val="003560EC"/>
    <w:rsid w:val="003562D6"/>
    <w:rsid w:val="0035682C"/>
    <w:rsid w:val="00356EF4"/>
    <w:rsid w:val="003574C0"/>
    <w:rsid w:val="00357776"/>
    <w:rsid w:val="00357A81"/>
    <w:rsid w:val="00357D6F"/>
    <w:rsid w:val="00360D23"/>
    <w:rsid w:val="0036122D"/>
    <w:rsid w:val="00361D69"/>
    <w:rsid w:val="00361FA7"/>
    <w:rsid w:val="00362BBA"/>
    <w:rsid w:val="00364AE5"/>
    <w:rsid w:val="003662A7"/>
    <w:rsid w:val="003664E8"/>
    <w:rsid w:val="003664F2"/>
    <w:rsid w:val="003670EB"/>
    <w:rsid w:val="003671A4"/>
    <w:rsid w:val="00367496"/>
    <w:rsid w:val="00367790"/>
    <w:rsid w:val="00367DA1"/>
    <w:rsid w:val="003708C5"/>
    <w:rsid w:val="0037183B"/>
    <w:rsid w:val="00371FDC"/>
    <w:rsid w:val="0037343F"/>
    <w:rsid w:val="00374A81"/>
    <w:rsid w:val="00375400"/>
    <w:rsid w:val="00375444"/>
    <w:rsid w:val="00375A0C"/>
    <w:rsid w:val="00376A8A"/>
    <w:rsid w:val="00376C31"/>
    <w:rsid w:val="00376EB8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0082"/>
    <w:rsid w:val="0039117B"/>
    <w:rsid w:val="0039171F"/>
    <w:rsid w:val="00391A21"/>
    <w:rsid w:val="00391C4C"/>
    <w:rsid w:val="00391C5E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C3C"/>
    <w:rsid w:val="003B30BE"/>
    <w:rsid w:val="003B3E00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29FE"/>
    <w:rsid w:val="003C2C96"/>
    <w:rsid w:val="003C388E"/>
    <w:rsid w:val="003C4AF5"/>
    <w:rsid w:val="003C53F3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D3D"/>
    <w:rsid w:val="003D27C6"/>
    <w:rsid w:val="003D2855"/>
    <w:rsid w:val="003D2871"/>
    <w:rsid w:val="003D31F2"/>
    <w:rsid w:val="003D3C66"/>
    <w:rsid w:val="003D48C9"/>
    <w:rsid w:val="003D509E"/>
    <w:rsid w:val="003D73D2"/>
    <w:rsid w:val="003E01D1"/>
    <w:rsid w:val="003E07AF"/>
    <w:rsid w:val="003E1172"/>
    <w:rsid w:val="003E1429"/>
    <w:rsid w:val="003E2245"/>
    <w:rsid w:val="003E251D"/>
    <w:rsid w:val="003E2930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69"/>
    <w:rsid w:val="003E7E29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D41"/>
    <w:rsid w:val="003F7F6B"/>
    <w:rsid w:val="00400004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8E0"/>
    <w:rsid w:val="004063D8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52C5"/>
    <w:rsid w:val="00415312"/>
    <w:rsid w:val="00415E19"/>
    <w:rsid w:val="00415F4F"/>
    <w:rsid w:val="004161AD"/>
    <w:rsid w:val="00416E4C"/>
    <w:rsid w:val="00417592"/>
    <w:rsid w:val="004178A9"/>
    <w:rsid w:val="004178FC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72A2"/>
    <w:rsid w:val="00427945"/>
    <w:rsid w:val="00427BE7"/>
    <w:rsid w:val="00430117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BDA"/>
    <w:rsid w:val="0043611E"/>
    <w:rsid w:val="00436703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9D8"/>
    <w:rsid w:val="00446BF2"/>
    <w:rsid w:val="00446EAB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B0411"/>
    <w:rsid w:val="004B1687"/>
    <w:rsid w:val="004B1FD0"/>
    <w:rsid w:val="004B3870"/>
    <w:rsid w:val="004B3EC3"/>
    <w:rsid w:val="004B40CC"/>
    <w:rsid w:val="004B41B7"/>
    <w:rsid w:val="004B457D"/>
    <w:rsid w:val="004B4C74"/>
    <w:rsid w:val="004B5330"/>
    <w:rsid w:val="004B56AA"/>
    <w:rsid w:val="004B5961"/>
    <w:rsid w:val="004B6550"/>
    <w:rsid w:val="004B6691"/>
    <w:rsid w:val="004B6EE4"/>
    <w:rsid w:val="004B7B44"/>
    <w:rsid w:val="004C00B7"/>
    <w:rsid w:val="004C0DDC"/>
    <w:rsid w:val="004C159A"/>
    <w:rsid w:val="004C2071"/>
    <w:rsid w:val="004C263E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56D3"/>
    <w:rsid w:val="004D6043"/>
    <w:rsid w:val="004D694C"/>
    <w:rsid w:val="004D69B3"/>
    <w:rsid w:val="004D7330"/>
    <w:rsid w:val="004D7D22"/>
    <w:rsid w:val="004E0395"/>
    <w:rsid w:val="004E0F43"/>
    <w:rsid w:val="004E1040"/>
    <w:rsid w:val="004E18B6"/>
    <w:rsid w:val="004E234F"/>
    <w:rsid w:val="004E2C55"/>
    <w:rsid w:val="004E3975"/>
    <w:rsid w:val="004E41A7"/>
    <w:rsid w:val="004E4B9D"/>
    <w:rsid w:val="004E5D4A"/>
    <w:rsid w:val="004E62C6"/>
    <w:rsid w:val="004E6648"/>
    <w:rsid w:val="004E6E04"/>
    <w:rsid w:val="004E6EAC"/>
    <w:rsid w:val="004E7100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5CA"/>
    <w:rsid w:val="004F478B"/>
    <w:rsid w:val="004F4992"/>
    <w:rsid w:val="004F4A24"/>
    <w:rsid w:val="004F4EB6"/>
    <w:rsid w:val="004F4F5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325A"/>
    <w:rsid w:val="005032B0"/>
    <w:rsid w:val="00503A73"/>
    <w:rsid w:val="005046CF"/>
    <w:rsid w:val="005055D5"/>
    <w:rsid w:val="00505CC2"/>
    <w:rsid w:val="00506AA5"/>
    <w:rsid w:val="00507513"/>
    <w:rsid w:val="005076C1"/>
    <w:rsid w:val="00510BF5"/>
    <w:rsid w:val="00511A1D"/>
    <w:rsid w:val="00511CDA"/>
    <w:rsid w:val="00513228"/>
    <w:rsid w:val="0051412D"/>
    <w:rsid w:val="00514239"/>
    <w:rsid w:val="00514C72"/>
    <w:rsid w:val="005156C9"/>
    <w:rsid w:val="0051584B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DC3"/>
    <w:rsid w:val="00521903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7E59"/>
    <w:rsid w:val="00530493"/>
    <w:rsid w:val="005307BF"/>
    <w:rsid w:val="00530FDE"/>
    <w:rsid w:val="00531325"/>
    <w:rsid w:val="0053195C"/>
    <w:rsid w:val="00531ADC"/>
    <w:rsid w:val="00531D0D"/>
    <w:rsid w:val="005332B4"/>
    <w:rsid w:val="00533C66"/>
    <w:rsid w:val="00534557"/>
    <w:rsid w:val="00534AF0"/>
    <w:rsid w:val="0053607D"/>
    <w:rsid w:val="005366DD"/>
    <w:rsid w:val="00536962"/>
    <w:rsid w:val="005379C5"/>
    <w:rsid w:val="00537BAC"/>
    <w:rsid w:val="0054019E"/>
    <w:rsid w:val="005401CA"/>
    <w:rsid w:val="00540928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506"/>
    <w:rsid w:val="005466D7"/>
    <w:rsid w:val="00547419"/>
    <w:rsid w:val="00550203"/>
    <w:rsid w:val="00551009"/>
    <w:rsid w:val="0055102A"/>
    <w:rsid w:val="005511B5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CC0"/>
    <w:rsid w:val="005665BD"/>
    <w:rsid w:val="005677F8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39"/>
    <w:rsid w:val="00582BB0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375"/>
    <w:rsid w:val="00587E15"/>
    <w:rsid w:val="005913C5"/>
    <w:rsid w:val="005913DA"/>
    <w:rsid w:val="00591CC8"/>
    <w:rsid w:val="0059246D"/>
    <w:rsid w:val="00592514"/>
    <w:rsid w:val="00592C8D"/>
    <w:rsid w:val="0059442F"/>
    <w:rsid w:val="00595F92"/>
    <w:rsid w:val="00596BD5"/>
    <w:rsid w:val="0059753B"/>
    <w:rsid w:val="00597BD0"/>
    <w:rsid w:val="00597DAB"/>
    <w:rsid w:val="005A0782"/>
    <w:rsid w:val="005A0A14"/>
    <w:rsid w:val="005A0FC8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FAD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9BA"/>
    <w:rsid w:val="005B6FA4"/>
    <w:rsid w:val="005C062C"/>
    <w:rsid w:val="005C08C0"/>
    <w:rsid w:val="005C0C54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BC9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133"/>
    <w:rsid w:val="005F08EF"/>
    <w:rsid w:val="005F122F"/>
    <w:rsid w:val="005F1300"/>
    <w:rsid w:val="005F132E"/>
    <w:rsid w:val="005F194A"/>
    <w:rsid w:val="005F2593"/>
    <w:rsid w:val="005F27EC"/>
    <w:rsid w:val="005F2E06"/>
    <w:rsid w:val="005F3646"/>
    <w:rsid w:val="005F4178"/>
    <w:rsid w:val="005F587B"/>
    <w:rsid w:val="005F5E74"/>
    <w:rsid w:val="005F702C"/>
    <w:rsid w:val="005F727E"/>
    <w:rsid w:val="005F7DDE"/>
    <w:rsid w:val="006008CE"/>
    <w:rsid w:val="00600C95"/>
    <w:rsid w:val="00600E56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728A"/>
    <w:rsid w:val="006101E6"/>
    <w:rsid w:val="006102BC"/>
    <w:rsid w:val="00610356"/>
    <w:rsid w:val="00610E50"/>
    <w:rsid w:val="0061227C"/>
    <w:rsid w:val="00612689"/>
    <w:rsid w:val="00613AF4"/>
    <w:rsid w:val="006153C0"/>
    <w:rsid w:val="006158BB"/>
    <w:rsid w:val="00615A60"/>
    <w:rsid w:val="00615BF5"/>
    <w:rsid w:val="0061610A"/>
    <w:rsid w:val="00616281"/>
    <w:rsid w:val="00617A80"/>
    <w:rsid w:val="00620BE0"/>
    <w:rsid w:val="00621D85"/>
    <w:rsid w:val="00621D92"/>
    <w:rsid w:val="0062233F"/>
    <w:rsid w:val="00622A93"/>
    <w:rsid w:val="00623188"/>
    <w:rsid w:val="006238DF"/>
    <w:rsid w:val="006240DA"/>
    <w:rsid w:val="0062417B"/>
    <w:rsid w:val="00624185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452"/>
    <w:rsid w:val="00627898"/>
    <w:rsid w:val="00627AD6"/>
    <w:rsid w:val="006302D3"/>
    <w:rsid w:val="00630718"/>
    <w:rsid w:val="00630A5B"/>
    <w:rsid w:val="00630D22"/>
    <w:rsid w:val="00630ED0"/>
    <w:rsid w:val="0063105C"/>
    <w:rsid w:val="00631359"/>
    <w:rsid w:val="0063188C"/>
    <w:rsid w:val="00632DB0"/>
    <w:rsid w:val="00634CAC"/>
    <w:rsid w:val="00634DCB"/>
    <w:rsid w:val="006358DF"/>
    <w:rsid w:val="00635FE0"/>
    <w:rsid w:val="0063660E"/>
    <w:rsid w:val="006370DD"/>
    <w:rsid w:val="00637EAB"/>
    <w:rsid w:val="0064018F"/>
    <w:rsid w:val="00640CF7"/>
    <w:rsid w:val="00641EC8"/>
    <w:rsid w:val="00644F34"/>
    <w:rsid w:val="0064531A"/>
    <w:rsid w:val="0064555B"/>
    <w:rsid w:val="00645800"/>
    <w:rsid w:val="00645D10"/>
    <w:rsid w:val="006461C4"/>
    <w:rsid w:val="006467DB"/>
    <w:rsid w:val="00647616"/>
    <w:rsid w:val="00647BD5"/>
    <w:rsid w:val="00650334"/>
    <w:rsid w:val="006521AF"/>
    <w:rsid w:val="006525A5"/>
    <w:rsid w:val="00653042"/>
    <w:rsid w:val="00653BC0"/>
    <w:rsid w:val="00653C72"/>
    <w:rsid w:val="00654701"/>
    <w:rsid w:val="0065593E"/>
    <w:rsid w:val="0065596B"/>
    <w:rsid w:val="00656C0D"/>
    <w:rsid w:val="00656DD9"/>
    <w:rsid w:val="006600C8"/>
    <w:rsid w:val="006602C6"/>
    <w:rsid w:val="00660D6F"/>
    <w:rsid w:val="00661739"/>
    <w:rsid w:val="006619F3"/>
    <w:rsid w:val="0066221E"/>
    <w:rsid w:val="006626A0"/>
    <w:rsid w:val="00663BFB"/>
    <w:rsid w:val="0066407C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3769"/>
    <w:rsid w:val="006739A2"/>
    <w:rsid w:val="00673ED6"/>
    <w:rsid w:val="00674F9F"/>
    <w:rsid w:val="00675419"/>
    <w:rsid w:val="00676056"/>
    <w:rsid w:val="0067625B"/>
    <w:rsid w:val="0067767D"/>
    <w:rsid w:val="0067779E"/>
    <w:rsid w:val="00677C36"/>
    <w:rsid w:val="00677EFB"/>
    <w:rsid w:val="00680289"/>
    <w:rsid w:val="00680350"/>
    <w:rsid w:val="00680986"/>
    <w:rsid w:val="00681222"/>
    <w:rsid w:val="00681D27"/>
    <w:rsid w:val="00681E42"/>
    <w:rsid w:val="00682E8D"/>
    <w:rsid w:val="00683349"/>
    <w:rsid w:val="0068372D"/>
    <w:rsid w:val="00684AFC"/>
    <w:rsid w:val="00684FCA"/>
    <w:rsid w:val="00685DED"/>
    <w:rsid w:val="00685F70"/>
    <w:rsid w:val="0068643F"/>
    <w:rsid w:val="00686750"/>
    <w:rsid w:val="00686D75"/>
    <w:rsid w:val="00687266"/>
    <w:rsid w:val="00687798"/>
    <w:rsid w:val="00687A8A"/>
    <w:rsid w:val="00690164"/>
    <w:rsid w:val="0069037A"/>
    <w:rsid w:val="00690EA4"/>
    <w:rsid w:val="00691C97"/>
    <w:rsid w:val="00691DAF"/>
    <w:rsid w:val="0069243E"/>
    <w:rsid w:val="00692FD3"/>
    <w:rsid w:val="0069301E"/>
    <w:rsid w:val="006934FE"/>
    <w:rsid w:val="006943A0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2AB4"/>
    <w:rsid w:val="006B41EE"/>
    <w:rsid w:val="006B4FC7"/>
    <w:rsid w:val="006B5244"/>
    <w:rsid w:val="006B591C"/>
    <w:rsid w:val="006B5C3D"/>
    <w:rsid w:val="006B606D"/>
    <w:rsid w:val="006B6B2D"/>
    <w:rsid w:val="006B752D"/>
    <w:rsid w:val="006B7BBC"/>
    <w:rsid w:val="006C0521"/>
    <w:rsid w:val="006C0583"/>
    <w:rsid w:val="006C20AD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131B"/>
    <w:rsid w:val="006D14BA"/>
    <w:rsid w:val="006D1854"/>
    <w:rsid w:val="006D1A38"/>
    <w:rsid w:val="006D1E87"/>
    <w:rsid w:val="006D2649"/>
    <w:rsid w:val="006D2725"/>
    <w:rsid w:val="006D2AB8"/>
    <w:rsid w:val="006D38C2"/>
    <w:rsid w:val="006D4BD5"/>
    <w:rsid w:val="006D4C0F"/>
    <w:rsid w:val="006D4D8F"/>
    <w:rsid w:val="006D52C1"/>
    <w:rsid w:val="006D579C"/>
    <w:rsid w:val="006D5E1C"/>
    <w:rsid w:val="006D664D"/>
    <w:rsid w:val="006D69D3"/>
    <w:rsid w:val="006E0092"/>
    <w:rsid w:val="006E0324"/>
    <w:rsid w:val="006E093D"/>
    <w:rsid w:val="006E0DEF"/>
    <w:rsid w:val="006E12E4"/>
    <w:rsid w:val="006E160D"/>
    <w:rsid w:val="006E22ED"/>
    <w:rsid w:val="006E36E4"/>
    <w:rsid w:val="006E37FB"/>
    <w:rsid w:val="006E3A1D"/>
    <w:rsid w:val="006E3CBF"/>
    <w:rsid w:val="006E47AE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531"/>
    <w:rsid w:val="006F589A"/>
    <w:rsid w:val="006F62A0"/>
    <w:rsid w:val="006F6DB4"/>
    <w:rsid w:val="00700047"/>
    <w:rsid w:val="0070011A"/>
    <w:rsid w:val="007006F6"/>
    <w:rsid w:val="007017B8"/>
    <w:rsid w:val="00701C6C"/>
    <w:rsid w:val="00701EF4"/>
    <w:rsid w:val="00702261"/>
    <w:rsid w:val="0070277F"/>
    <w:rsid w:val="007029EE"/>
    <w:rsid w:val="00702CFE"/>
    <w:rsid w:val="00702E62"/>
    <w:rsid w:val="00703AD5"/>
    <w:rsid w:val="00704DA2"/>
    <w:rsid w:val="007052CC"/>
    <w:rsid w:val="007056C7"/>
    <w:rsid w:val="00706A02"/>
    <w:rsid w:val="007071EF"/>
    <w:rsid w:val="0070780B"/>
    <w:rsid w:val="007102AA"/>
    <w:rsid w:val="0071103D"/>
    <w:rsid w:val="00712612"/>
    <w:rsid w:val="00712719"/>
    <w:rsid w:val="0071328D"/>
    <w:rsid w:val="00713906"/>
    <w:rsid w:val="00713DF2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1513"/>
    <w:rsid w:val="00721702"/>
    <w:rsid w:val="0072257E"/>
    <w:rsid w:val="007227D5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53D6"/>
    <w:rsid w:val="0073560F"/>
    <w:rsid w:val="0073660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3EF3"/>
    <w:rsid w:val="00743FC4"/>
    <w:rsid w:val="00744204"/>
    <w:rsid w:val="007444EA"/>
    <w:rsid w:val="00744EAA"/>
    <w:rsid w:val="00746CBC"/>
    <w:rsid w:val="007471F4"/>
    <w:rsid w:val="0074757F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824"/>
    <w:rsid w:val="00756B87"/>
    <w:rsid w:val="007570C7"/>
    <w:rsid w:val="00757664"/>
    <w:rsid w:val="00757684"/>
    <w:rsid w:val="00757A12"/>
    <w:rsid w:val="00757EB0"/>
    <w:rsid w:val="007608A0"/>
    <w:rsid w:val="00760E18"/>
    <w:rsid w:val="007610D1"/>
    <w:rsid w:val="00761699"/>
    <w:rsid w:val="00762916"/>
    <w:rsid w:val="00762934"/>
    <w:rsid w:val="00762AC9"/>
    <w:rsid w:val="00763B63"/>
    <w:rsid w:val="00764348"/>
    <w:rsid w:val="00764526"/>
    <w:rsid w:val="00765653"/>
    <w:rsid w:val="007657C2"/>
    <w:rsid w:val="00765DC3"/>
    <w:rsid w:val="0076621F"/>
    <w:rsid w:val="007669F4"/>
    <w:rsid w:val="00766AC7"/>
    <w:rsid w:val="00766EB3"/>
    <w:rsid w:val="007671C4"/>
    <w:rsid w:val="00767308"/>
    <w:rsid w:val="00767781"/>
    <w:rsid w:val="0077136D"/>
    <w:rsid w:val="00771882"/>
    <w:rsid w:val="00771B51"/>
    <w:rsid w:val="00771F13"/>
    <w:rsid w:val="00771F2D"/>
    <w:rsid w:val="00771F98"/>
    <w:rsid w:val="0077281A"/>
    <w:rsid w:val="00773A7B"/>
    <w:rsid w:val="00774E47"/>
    <w:rsid w:val="00774EBC"/>
    <w:rsid w:val="00775D7E"/>
    <w:rsid w:val="007763C6"/>
    <w:rsid w:val="007764A0"/>
    <w:rsid w:val="007766D5"/>
    <w:rsid w:val="0077791F"/>
    <w:rsid w:val="007804CE"/>
    <w:rsid w:val="007806EB"/>
    <w:rsid w:val="00782A89"/>
    <w:rsid w:val="00782BBF"/>
    <w:rsid w:val="00783A67"/>
    <w:rsid w:val="00783C1C"/>
    <w:rsid w:val="007846A5"/>
    <w:rsid w:val="007848F0"/>
    <w:rsid w:val="0078583E"/>
    <w:rsid w:val="007859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1266"/>
    <w:rsid w:val="00791425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C73"/>
    <w:rsid w:val="00797FF3"/>
    <w:rsid w:val="007A03E6"/>
    <w:rsid w:val="007A046D"/>
    <w:rsid w:val="007A06A3"/>
    <w:rsid w:val="007A1520"/>
    <w:rsid w:val="007A37D9"/>
    <w:rsid w:val="007A3F97"/>
    <w:rsid w:val="007A4512"/>
    <w:rsid w:val="007A4714"/>
    <w:rsid w:val="007A4948"/>
    <w:rsid w:val="007A4BEF"/>
    <w:rsid w:val="007A5635"/>
    <w:rsid w:val="007A7705"/>
    <w:rsid w:val="007A777E"/>
    <w:rsid w:val="007A7F35"/>
    <w:rsid w:val="007B1A47"/>
    <w:rsid w:val="007B1B31"/>
    <w:rsid w:val="007B4963"/>
    <w:rsid w:val="007B59CA"/>
    <w:rsid w:val="007B5C8F"/>
    <w:rsid w:val="007B6F6B"/>
    <w:rsid w:val="007B72B4"/>
    <w:rsid w:val="007B77FF"/>
    <w:rsid w:val="007C0547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BB4"/>
    <w:rsid w:val="007D7983"/>
    <w:rsid w:val="007D7B82"/>
    <w:rsid w:val="007D7ED9"/>
    <w:rsid w:val="007E04B9"/>
    <w:rsid w:val="007E05E1"/>
    <w:rsid w:val="007E064B"/>
    <w:rsid w:val="007E0AA0"/>
    <w:rsid w:val="007E102E"/>
    <w:rsid w:val="007E292F"/>
    <w:rsid w:val="007E30FE"/>
    <w:rsid w:val="007E326A"/>
    <w:rsid w:val="007E34F2"/>
    <w:rsid w:val="007E4873"/>
    <w:rsid w:val="007E49AA"/>
    <w:rsid w:val="007E4B02"/>
    <w:rsid w:val="007E54DA"/>
    <w:rsid w:val="007E5BAA"/>
    <w:rsid w:val="007E6115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5455"/>
    <w:rsid w:val="007F5628"/>
    <w:rsid w:val="007F59C5"/>
    <w:rsid w:val="007F5BF6"/>
    <w:rsid w:val="007F5D4B"/>
    <w:rsid w:val="007F638B"/>
    <w:rsid w:val="007F69C7"/>
    <w:rsid w:val="007F6F93"/>
    <w:rsid w:val="007F744F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3160"/>
    <w:rsid w:val="00813DF9"/>
    <w:rsid w:val="00814181"/>
    <w:rsid w:val="00814E6F"/>
    <w:rsid w:val="00815238"/>
    <w:rsid w:val="0081607F"/>
    <w:rsid w:val="008160C8"/>
    <w:rsid w:val="00820D82"/>
    <w:rsid w:val="00820FAB"/>
    <w:rsid w:val="00821D6F"/>
    <w:rsid w:val="00822E5A"/>
    <w:rsid w:val="00822F14"/>
    <w:rsid w:val="0082380E"/>
    <w:rsid w:val="00823B54"/>
    <w:rsid w:val="0082433F"/>
    <w:rsid w:val="00824F0A"/>
    <w:rsid w:val="00826209"/>
    <w:rsid w:val="00826EDE"/>
    <w:rsid w:val="00827869"/>
    <w:rsid w:val="00827B9F"/>
    <w:rsid w:val="00830E15"/>
    <w:rsid w:val="00832814"/>
    <w:rsid w:val="00832C38"/>
    <w:rsid w:val="00832C47"/>
    <w:rsid w:val="008332E4"/>
    <w:rsid w:val="00833377"/>
    <w:rsid w:val="00833533"/>
    <w:rsid w:val="00834107"/>
    <w:rsid w:val="008341C4"/>
    <w:rsid w:val="00834373"/>
    <w:rsid w:val="00834DEC"/>
    <w:rsid w:val="00835B8B"/>
    <w:rsid w:val="00835C0D"/>
    <w:rsid w:val="0083617C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E85"/>
    <w:rsid w:val="00846583"/>
    <w:rsid w:val="00846B40"/>
    <w:rsid w:val="00847AB5"/>
    <w:rsid w:val="00850046"/>
    <w:rsid w:val="00850758"/>
    <w:rsid w:val="00850983"/>
    <w:rsid w:val="0085141B"/>
    <w:rsid w:val="00852847"/>
    <w:rsid w:val="00853A1E"/>
    <w:rsid w:val="00853CAD"/>
    <w:rsid w:val="00853FA3"/>
    <w:rsid w:val="008546D7"/>
    <w:rsid w:val="00855E5C"/>
    <w:rsid w:val="00856D2F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71004"/>
    <w:rsid w:val="008714FF"/>
    <w:rsid w:val="008716CC"/>
    <w:rsid w:val="00873923"/>
    <w:rsid w:val="008747A6"/>
    <w:rsid w:val="00874E3D"/>
    <w:rsid w:val="00874F5B"/>
    <w:rsid w:val="00876990"/>
    <w:rsid w:val="00876E9D"/>
    <w:rsid w:val="00877199"/>
    <w:rsid w:val="00877B1D"/>
    <w:rsid w:val="00880287"/>
    <w:rsid w:val="008805A4"/>
    <w:rsid w:val="00880651"/>
    <w:rsid w:val="00880FB4"/>
    <w:rsid w:val="0088186C"/>
    <w:rsid w:val="00881AF6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52F1"/>
    <w:rsid w:val="008953E1"/>
    <w:rsid w:val="0089767A"/>
    <w:rsid w:val="00897842"/>
    <w:rsid w:val="008A0008"/>
    <w:rsid w:val="008A0152"/>
    <w:rsid w:val="008A1D19"/>
    <w:rsid w:val="008A2AC2"/>
    <w:rsid w:val="008A2C68"/>
    <w:rsid w:val="008A2CA5"/>
    <w:rsid w:val="008A2DE6"/>
    <w:rsid w:val="008A4E97"/>
    <w:rsid w:val="008A5955"/>
    <w:rsid w:val="008A5C8E"/>
    <w:rsid w:val="008A5CFC"/>
    <w:rsid w:val="008A5FE6"/>
    <w:rsid w:val="008A6CAE"/>
    <w:rsid w:val="008A7DE6"/>
    <w:rsid w:val="008B057C"/>
    <w:rsid w:val="008B1210"/>
    <w:rsid w:val="008B1802"/>
    <w:rsid w:val="008B1B27"/>
    <w:rsid w:val="008B1D31"/>
    <w:rsid w:val="008B1FA1"/>
    <w:rsid w:val="008B2305"/>
    <w:rsid w:val="008B249D"/>
    <w:rsid w:val="008B2665"/>
    <w:rsid w:val="008B285C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9D7"/>
    <w:rsid w:val="008C0694"/>
    <w:rsid w:val="008C0C14"/>
    <w:rsid w:val="008C0CA5"/>
    <w:rsid w:val="008C1B3F"/>
    <w:rsid w:val="008C1F08"/>
    <w:rsid w:val="008C24AF"/>
    <w:rsid w:val="008C2808"/>
    <w:rsid w:val="008C2D82"/>
    <w:rsid w:val="008C3039"/>
    <w:rsid w:val="008C32F0"/>
    <w:rsid w:val="008C3AC2"/>
    <w:rsid w:val="008C43F0"/>
    <w:rsid w:val="008C4A40"/>
    <w:rsid w:val="008C4B73"/>
    <w:rsid w:val="008C581D"/>
    <w:rsid w:val="008C5C62"/>
    <w:rsid w:val="008C5DDD"/>
    <w:rsid w:val="008C5F30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F4A"/>
    <w:rsid w:val="008D70F0"/>
    <w:rsid w:val="008D713D"/>
    <w:rsid w:val="008D79DF"/>
    <w:rsid w:val="008D7A20"/>
    <w:rsid w:val="008D7D1A"/>
    <w:rsid w:val="008E0568"/>
    <w:rsid w:val="008E0B0B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51F3"/>
    <w:rsid w:val="008E5E15"/>
    <w:rsid w:val="008E64F1"/>
    <w:rsid w:val="008E657E"/>
    <w:rsid w:val="008E6AD4"/>
    <w:rsid w:val="008E75AD"/>
    <w:rsid w:val="008F069F"/>
    <w:rsid w:val="008F0BB4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319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24B1"/>
    <w:rsid w:val="00903254"/>
    <w:rsid w:val="0090367A"/>
    <w:rsid w:val="00903787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6516"/>
    <w:rsid w:val="009178DC"/>
    <w:rsid w:val="00917B4B"/>
    <w:rsid w:val="0092040C"/>
    <w:rsid w:val="0092047F"/>
    <w:rsid w:val="00920A9A"/>
    <w:rsid w:val="00920DF5"/>
    <w:rsid w:val="0092103A"/>
    <w:rsid w:val="009227C3"/>
    <w:rsid w:val="00922860"/>
    <w:rsid w:val="00923328"/>
    <w:rsid w:val="00923737"/>
    <w:rsid w:val="00924008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CF6"/>
    <w:rsid w:val="00931F8F"/>
    <w:rsid w:val="009320B0"/>
    <w:rsid w:val="00932365"/>
    <w:rsid w:val="009324BB"/>
    <w:rsid w:val="00932531"/>
    <w:rsid w:val="009334C1"/>
    <w:rsid w:val="00933577"/>
    <w:rsid w:val="00933A3C"/>
    <w:rsid w:val="00934049"/>
    <w:rsid w:val="009343A5"/>
    <w:rsid w:val="0093492D"/>
    <w:rsid w:val="0093503E"/>
    <w:rsid w:val="009355C8"/>
    <w:rsid w:val="009356FE"/>
    <w:rsid w:val="00935A10"/>
    <w:rsid w:val="0093609F"/>
    <w:rsid w:val="00940539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367A"/>
    <w:rsid w:val="009536D0"/>
    <w:rsid w:val="009538F4"/>
    <w:rsid w:val="00953B2E"/>
    <w:rsid w:val="009542A1"/>
    <w:rsid w:val="009544AA"/>
    <w:rsid w:val="00954DDB"/>
    <w:rsid w:val="0095614A"/>
    <w:rsid w:val="009570DA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A46"/>
    <w:rsid w:val="00965BA8"/>
    <w:rsid w:val="0096636E"/>
    <w:rsid w:val="009669CD"/>
    <w:rsid w:val="00967140"/>
    <w:rsid w:val="00967D25"/>
    <w:rsid w:val="00967FC0"/>
    <w:rsid w:val="00970CD7"/>
    <w:rsid w:val="00971091"/>
    <w:rsid w:val="009710A2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A11"/>
    <w:rsid w:val="00986D6C"/>
    <w:rsid w:val="00987088"/>
    <w:rsid w:val="00990584"/>
    <w:rsid w:val="00991360"/>
    <w:rsid w:val="00991476"/>
    <w:rsid w:val="009916B4"/>
    <w:rsid w:val="00992224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B00A6"/>
    <w:rsid w:val="009B05B7"/>
    <w:rsid w:val="009B0B70"/>
    <w:rsid w:val="009B10EE"/>
    <w:rsid w:val="009B1F8E"/>
    <w:rsid w:val="009B261F"/>
    <w:rsid w:val="009B26D7"/>
    <w:rsid w:val="009B2E27"/>
    <w:rsid w:val="009B309D"/>
    <w:rsid w:val="009B420E"/>
    <w:rsid w:val="009B4B72"/>
    <w:rsid w:val="009B5E7D"/>
    <w:rsid w:val="009B62A4"/>
    <w:rsid w:val="009B684A"/>
    <w:rsid w:val="009B6F03"/>
    <w:rsid w:val="009B7077"/>
    <w:rsid w:val="009B79EC"/>
    <w:rsid w:val="009C0D21"/>
    <w:rsid w:val="009C10D2"/>
    <w:rsid w:val="009C1572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9AE"/>
    <w:rsid w:val="009C5B97"/>
    <w:rsid w:val="009C5BFC"/>
    <w:rsid w:val="009C6E2B"/>
    <w:rsid w:val="009C7BEB"/>
    <w:rsid w:val="009C7C24"/>
    <w:rsid w:val="009D068B"/>
    <w:rsid w:val="009D0702"/>
    <w:rsid w:val="009D118F"/>
    <w:rsid w:val="009D1458"/>
    <w:rsid w:val="009D14CA"/>
    <w:rsid w:val="009D4624"/>
    <w:rsid w:val="009D4981"/>
    <w:rsid w:val="009D559C"/>
    <w:rsid w:val="009D7125"/>
    <w:rsid w:val="009D7B51"/>
    <w:rsid w:val="009E04F9"/>
    <w:rsid w:val="009E1175"/>
    <w:rsid w:val="009E1B34"/>
    <w:rsid w:val="009E1F50"/>
    <w:rsid w:val="009E20B3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182C"/>
    <w:rsid w:val="00A0237F"/>
    <w:rsid w:val="00A03911"/>
    <w:rsid w:val="00A0427F"/>
    <w:rsid w:val="00A045B3"/>
    <w:rsid w:val="00A0478C"/>
    <w:rsid w:val="00A04873"/>
    <w:rsid w:val="00A05B01"/>
    <w:rsid w:val="00A05B5A"/>
    <w:rsid w:val="00A07BB1"/>
    <w:rsid w:val="00A107DF"/>
    <w:rsid w:val="00A10CF3"/>
    <w:rsid w:val="00A10DA6"/>
    <w:rsid w:val="00A10E58"/>
    <w:rsid w:val="00A11EF1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CB6"/>
    <w:rsid w:val="00A21EE7"/>
    <w:rsid w:val="00A21F5F"/>
    <w:rsid w:val="00A229EF"/>
    <w:rsid w:val="00A2323E"/>
    <w:rsid w:val="00A23394"/>
    <w:rsid w:val="00A23661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30547"/>
    <w:rsid w:val="00A30A6A"/>
    <w:rsid w:val="00A32292"/>
    <w:rsid w:val="00A3286B"/>
    <w:rsid w:val="00A32E26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CB5"/>
    <w:rsid w:val="00A459BF"/>
    <w:rsid w:val="00A45C90"/>
    <w:rsid w:val="00A470F0"/>
    <w:rsid w:val="00A472C2"/>
    <w:rsid w:val="00A475AA"/>
    <w:rsid w:val="00A47EC7"/>
    <w:rsid w:val="00A47FE3"/>
    <w:rsid w:val="00A504B6"/>
    <w:rsid w:val="00A50BF9"/>
    <w:rsid w:val="00A50C39"/>
    <w:rsid w:val="00A51789"/>
    <w:rsid w:val="00A51F78"/>
    <w:rsid w:val="00A52CEA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60B96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1CA2"/>
    <w:rsid w:val="00A72162"/>
    <w:rsid w:val="00A722B2"/>
    <w:rsid w:val="00A73674"/>
    <w:rsid w:val="00A73CB1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973DC"/>
    <w:rsid w:val="00AA0534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B1"/>
    <w:rsid w:val="00AB1D8F"/>
    <w:rsid w:val="00AB2CB5"/>
    <w:rsid w:val="00AB33F8"/>
    <w:rsid w:val="00AB3FF8"/>
    <w:rsid w:val="00AB40DC"/>
    <w:rsid w:val="00AB484B"/>
    <w:rsid w:val="00AB4FCA"/>
    <w:rsid w:val="00AB52D1"/>
    <w:rsid w:val="00AB531C"/>
    <w:rsid w:val="00AB5FC1"/>
    <w:rsid w:val="00AB635F"/>
    <w:rsid w:val="00AB6ECF"/>
    <w:rsid w:val="00AC04BC"/>
    <w:rsid w:val="00AC0EE3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7726"/>
    <w:rsid w:val="00AD0667"/>
    <w:rsid w:val="00AD0853"/>
    <w:rsid w:val="00AD0FE1"/>
    <w:rsid w:val="00AD1B57"/>
    <w:rsid w:val="00AD214A"/>
    <w:rsid w:val="00AD2753"/>
    <w:rsid w:val="00AD2C9D"/>
    <w:rsid w:val="00AD369B"/>
    <w:rsid w:val="00AD4636"/>
    <w:rsid w:val="00AD47D6"/>
    <w:rsid w:val="00AD48E0"/>
    <w:rsid w:val="00AD5A03"/>
    <w:rsid w:val="00AD6EED"/>
    <w:rsid w:val="00AD7519"/>
    <w:rsid w:val="00AD7A2C"/>
    <w:rsid w:val="00AD7A3F"/>
    <w:rsid w:val="00AD7B43"/>
    <w:rsid w:val="00AE0E6A"/>
    <w:rsid w:val="00AE0EE1"/>
    <w:rsid w:val="00AE1B0B"/>
    <w:rsid w:val="00AE1B24"/>
    <w:rsid w:val="00AE1D79"/>
    <w:rsid w:val="00AE3C94"/>
    <w:rsid w:val="00AE3F4D"/>
    <w:rsid w:val="00AE4591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41B"/>
    <w:rsid w:val="00B13834"/>
    <w:rsid w:val="00B13ABE"/>
    <w:rsid w:val="00B146FB"/>
    <w:rsid w:val="00B15C58"/>
    <w:rsid w:val="00B16767"/>
    <w:rsid w:val="00B16A4A"/>
    <w:rsid w:val="00B16D33"/>
    <w:rsid w:val="00B16D61"/>
    <w:rsid w:val="00B16E62"/>
    <w:rsid w:val="00B1774F"/>
    <w:rsid w:val="00B201B8"/>
    <w:rsid w:val="00B20F6A"/>
    <w:rsid w:val="00B2110C"/>
    <w:rsid w:val="00B21549"/>
    <w:rsid w:val="00B21F20"/>
    <w:rsid w:val="00B2243F"/>
    <w:rsid w:val="00B23291"/>
    <w:rsid w:val="00B23594"/>
    <w:rsid w:val="00B2364F"/>
    <w:rsid w:val="00B245A9"/>
    <w:rsid w:val="00B24848"/>
    <w:rsid w:val="00B25303"/>
    <w:rsid w:val="00B254BF"/>
    <w:rsid w:val="00B25887"/>
    <w:rsid w:val="00B25CD1"/>
    <w:rsid w:val="00B26AAB"/>
    <w:rsid w:val="00B27C12"/>
    <w:rsid w:val="00B27F44"/>
    <w:rsid w:val="00B31273"/>
    <w:rsid w:val="00B314D6"/>
    <w:rsid w:val="00B31606"/>
    <w:rsid w:val="00B316C9"/>
    <w:rsid w:val="00B31DF3"/>
    <w:rsid w:val="00B31F56"/>
    <w:rsid w:val="00B32FC7"/>
    <w:rsid w:val="00B33D4B"/>
    <w:rsid w:val="00B34AAB"/>
    <w:rsid w:val="00B3666C"/>
    <w:rsid w:val="00B36D2F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6B4"/>
    <w:rsid w:val="00B519D9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61E4"/>
    <w:rsid w:val="00B563F1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660C"/>
    <w:rsid w:val="00B66F12"/>
    <w:rsid w:val="00B66F86"/>
    <w:rsid w:val="00B7100D"/>
    <w:rsid w:val="00B71631"/>
    <w:rsid w:val="00B71CE9"/>
    <w:rsid w:val="00B7216C"/>
    <w:rsid w:val="00B72278"/>
    <w:rsid w:val="00B7328C"/>
    <w:rsid w:val="00B739D8"/>
    <w:rsid w:val="00B749FA"/>
    <w:rsid w:val="00B75262"/>
    <w:rsid w:val="00B75578"/>
    <w:rsid w:val="00B75616"/>
    <w:rsid w:val="00B768FC"/>
    <w:rsid w:val="00B77517"/>
    <w:rsid w:val="00B80158"/>
    <w:rsid w:val="00B80D1D"/>
    <w:rsid w:val="00B81D21"/>
    <w:rsid w:val="00B82768"/>
    <w:rsid w:val="00B82C67"/>
    <w:rsid w:val="00B82D35"/>
    <w:rsid w:val="00B83091"/>
    <w:rsid w:val="00B839ED"/>
    <w:rsid w:val="00B84DD3"/>
    <w:rsid w:val="00B84E4B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31F6"/>
    <w:rsid w:val="00B937ED"/>
    <w:rsid w:val="00B941DD"/>
    <w:rsid w:val="00B94411"/>
    <w:rsid w:val="00B94824"/>
    <w:rsid w:val="00B948CB"/>
    <w:rsid w:val="00B949C9"/>
    <w:rsid w:val="00B9553E"/>
    <w:rsid w:val="00B95DA0"/>
    <w:rsid w:val="00B96D3B"/>
    <w:rsid w:val="00B978EF"/>
    <w:rsid w:val="00BA0564"/>
    <w:rsid w:val="00BA1385"/>
    <w:rsid w:val="00BA145E"/>
    <w:rsid w:val="00BA14E2"/>
    <w:rsid w:val="00BA15E0"/>
    <w:rsid w:val="00BA183C"/>
    <w:rsid w:val="00BA1CAD"/>
    <w:rsid w:val="00BA31C9"/>
    <w:rsid w:val="00BA44E7"/>
    <w:rsid w:val="00BA46D8"/>
    <w:rsid w:val="00BA4CFA"/>
    <w:rsid w:val="00BA5170"/>
    <w:rsid w:val="00BA58AE"/>
    <w:rsid w:val="00BA6DD8"/>
    <w:rsid w:val="00BA7145"/>
    <w:rsid w:val="00BA7A2F"/>
    <w:rsid w:val="00BB01E5"/>
    <w:rsid w:val="00BB0336"/>
    <w:rsid w:val="00BB0DA0"/>
    <w:rsid w:val="00BB153E"/>
    <w:rsid w:val="00BB1CA0"/>
    <w:rsid w:val="00BB2348"/>
    <w:rsid w:val="00BB238A"/>
    <w:rsid w:val="00BB30DF"/>
    <w:rsid w:val="00BB30FB"/>
    <w:rsid w:val="00BB3B41"/>
    <w:rsid w:val="00BB3F24"/>
    <w:rsid w:val="00BB47DF"/>
    <w:rsid w:val="00BB4A14"/>
    <w:rsid w:val="00BB54DB"/>
    <w:rsid w:val="00BB58FF"/>
    <w:rsid w:val="00BB5A3D"/>
    <w:rsid w:val="00BB5BA7"/>
    <w:rsid w:val="00BB70C4"/>
    <w:rsid w:val="00BC0068"/>
    <w:rsid w:val="00BC0289"/>
    <w:rsid w:val="00BC20D2"/>
    <w:rsid w:val="00BC2D99"/>
    <w:rsid w:val="00BC2E5D"/>
    <w:rsid w:val="00BC3C08"/>
    <w:rsid w:val="00BC40A6"/>
    <w:rsid w:val="00BC53EF"/>
    <w:rsid w:val="00BC54EF"/>
    <w:rsid w:val="00BC5818"/>
    <w:rsid w:val="00BC5D6A"/>
    <w:rsid w:val="00BC66D3"/>
    <w:rsid w:val="00BC692D"/>
    <w:rsid w:val="00BC7418"/>
    <w:rsid w:val="00BC7774"/>
    <w:rsid w:val="00BC7A07"/>
    <w:rsid w:val="00BC7A32"/>
    <w:rsid w:val="00BC7A71"/>
    <w:rsid w:val="00BD016A"/>
    <w:rsid w:val="00BD1071"/>
    <w:rsid w:val="00BD2827"/>
    <w:rsid w:val="00BD28D4"/>
    <w:rsid w:val="00BD2D18"/>
    <w:rsid w:val="00BD3C0B"/>
    <w:rsid w:val="00BD3D96"/>
    <w:rsid w:val="00BD4256"/>
    <w:rsid w:val="00BD45FB"/>
    <w:rsid w:val="00BD55E1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797"/>
    <w:rsid w:val="00BE64E8"/>
    <w:rsid w:val="00BE6DC3"/>
    <w:rsid w:val="00BE70D0"/>
    <w:rsid w:val="00BE7645"/>
    <w:rsid w:val="00BE7D31"/>
    <w:rsid w:val="00BE7EB3"/>
    <w:rsid w:val="00BF066E"/>
    <w:rsid w:val="00BF0CD5"/>
    <w:rsid w:val="00BF121C"/>
    <w:rsid w:val="00BF1780"/>
    <w:rsid w:val="00BF17EA"/>
    <w:rsid w:val="00BF196B"/>
    <w:rsid w:val="00BF2227"/>
    <w:rsid w:val="00BF22DC"/>
    <w:rsid w:val="00BF3295"/>
    <w:rsid w:val="00BF33A2"/>
    <w:rsid w:val="00BF35F1"/>
    <w:rsid w:val="00BF3FDA"/>
    <w:rsid w:val="00BF4602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8BD"/>
    <w:rsid w:val="00C10E1A"/>
    <w:rsid w:val="00C119B4"/>
    <w:rsid w:val="00C11C97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2896"/>
    <w:rsid w:val="00C2289D"/>
    <w:rsid w:val="00C230A7"/>
    <w:rsid w:val="00C23315"/>
    <w:rsid w:val="00C23662"/>
    <w:rsid w:val="00C23B83"/>
    <w:rsid w:val="00C23D2B"/>
    <w:rsid w:val="00C23E9E"/>
    <w:rsid w:val="00C240B8"/>
    <w:rsid w:val="00C24B49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7DC"/>
    <w:rsid w:val="00C45D36"/>
    <w:rsid w:val="00C46B38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3458"/>
    <w:rsid w:val="00C63D8C"/>
    <w:rsid w:val="00C63EC3"/>
    <w:rsid w:val="00C649F7"/>
    <w:rsid w:val="00C651BD"/>
    <w:rsid w:val="00C65A79"/>
    <w:rsid w:val="00C65B25"/>
    <w:rsid w:val="00C6668E"/>
    <w:rsid w:val="00C66A6B"/>
    <w:rsid w:val="00C66F27"/>
    <w:rsid w:val="00C675A9"/>
    <w:rsid w:val="00C67891"/>
    <w:rsid w:val="00C67D4A"/>
    <w:rsid w:val="00C70BD8"/>
    <w:rsid w:val="00C71617"/>
    <w:rsid w:val="00C7192F"/>
    <w:rsid w:val="00C71B1D"/>
    <w:rsid w:val="00C722CE"/>
    <w:rsid w:val="00C724E7"/>
    <w:rsid w:val="00C72766"/>
    <w:rsid w:val="00C733C6"/>
    <w:rsid w:val="00C7394A"/>
    <w:rsid w:val="00C7431D"/>
    <w:rsid w:val="00C747DE"/>
    <w:rsid w:val="00C74EA2"/>
    <w:rsid w:val="00C75593"/>
    <w:rsid w:val="00C768A5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21C"/>
    <w:rsid w:val="00C840F1"/>
    <w:rsid w:val="00C84E90"/>
    <w:rsid w:val="00C84ECE"/>
    <w:rsid w:val="00C85CF9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A69"/>
    <w:rsid w:val="00C93C2E"/>
    <w:rsid w:val="00C93FA9"/>
    <w:rsid w:val="00C94DC8"/>
    <w:rsid w:val="00C95467"/>
    <w:rsid w:val="00C9617A"/>
    <w:rsid w:val="00C961D2"/>
    <w:rsid w:val="00C96493"/>
    <w:rsid w:val="00C96520"/>
    <w:rsid w:val="00C965B2"/>
    <w:rsid w:val="00C96CD9"/>
    <w:rsid w:val="00CA119D"/>
    <w:rsid w:val="00CA2105"/>
    <w:rsid w:val="00CA280C"/>
    <w:rsid w:val="00CA29B5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700E"/>
    <w:rsid w:val="00CB7C02"/>
    <w:rsid w:val="00CB7C4B"/>
    <w:rsid w:val="00CB7C70"/>
    <w:rsid w:val="00CC000C"/>
    <w:rsid w:val="00CC04E0"/>
    <w:rsid w:val="00CC093E"/>
    <w:rsid w:val="00CC09B4"/>
    <w:rsid w:val="00CC0A67"/>
    <w:rsid w:val="00CC0E1B"/>
    <w:rsid w:val="00CC0E8A"/>
    <w:rsid w:val="00CC315D"/>
    <w:rsid w:val="00CC3234"/>
    <w:rsid w:val="00CC388E"/>
    <w:rsid w:val="00CC3AEB"/>
    <w:rsid w:val="00CC496E"/>
    <w:rsid w:val="00CC505B"/>
    <w:rsid w:val="00CC534D"/>
    <w:rsid w:val="00CC5591"/>
    <w:rsid w:val="00CC6028"/>
    <w:rsid w:val="00CC690E"/>
    <w:rsid w:val="00CD06B4"/>
    <w:rsid w:val="00CD0935"/>
    <w:rsid w:val="00CD1B86"/>
    <w:rsid w:val="00CD1DFC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E0559"/>
    <w:rsid w:val="00CE0AA7"/>
    <w:rsid w:val="00CE2D5D"/>
    <w:rsid w:val="00CE3B0D"/>
    <w:rsid w:val="00CE436C"/>
    <w:rsid w:val="00CE5103"/>
    <w:rsid w:val="00CE5DA9"/>
    <w:rsid w:val="00CE5E79"/>
    <w:rsid w:val="00CE6817"/>
    <w:rsid w:val="00CF0C8A"/>
    <w:rsid w:val="00CF1833"/>
    <w:rsid w:val="00CF2292"/>
    <w:rsid w:val="00CF230C"/>
    <w:rsid w:val="00CF2F06"/>
    <w:rsid w:val="00CF3658"/>
    <w:rsid w:val="00CF3DC9"/>
    <w:rsid w:val="00CF3DDC"/>
    <w:rsid w:val="00CF3F25"/>
    <w:rsid w:val="00CF430D"/>
    <w:rsid w:val="00CF4ED0"/>
    <w:rsid w:val="00CF5856"/>
    <w:rsid w:val="00CF66C0"/>
    <w:rsid w:val="00CF6AB5"/>
    <w:rsid w:val="00CF6BBD"/>
    <w:rsid w:val="00CF6F94"/>
    <w:rsid w:val="00CF7624"/>
    <w:rsid w:val="00CF7D1A"/>
    <w:rsid w:val="00D002F8"/>
    <w:rsid w:val="00D004C0"/>
    <w:rsid w:val="00D01793"/>
    <w:rsid w:val="00D017C3"/>
    <w:rsid w:val="00D01A4E"/>
    <w:rsid w:val="00D024AD"/>
    <w:rsid w:val="00D03E5D"/>
    <w:rsid w:val="00D0403D"/>
    <w:rsid w:val="00D045D9"/>
    <w:rsid w:val="00D04DDC"/>
    <w:rsid w:val="00D04FFC"/>
    <w:rsid w:val="00D0545E"/>
    <w:rsid w:val="00D05461"/>
    <w:rsid w:val="00D058E4"/>
    <w:rsid w:val="00D070E0"/>
    <w:rsid w:val="00D07B95"/>
    <w:rsid w:val="00D07D62"/>
    <w:rsid w:val="00D10047"/>
    <w:rsid w:val="00D10842"/>
    <w:rsid w:val="00D10A9D"/>
    <w:rsid w:val="00D10F06"/>
    <w:rsid w:val="00D11CE2"/>
    <w:rsid w:val="00D11E68"/>
    <w:rsid w:val="00D12F31"/>
    <w:rsid w:val="00D13221"/>
    <w:rsid w:val="00D13C06"/>
    <w:rsid w:val="00D13F96"/>
    <w:rsid w:val="00D14E3E"/>
    <w:rsid w:val="00D159AE"/>
    <w:rsid w:val="00D15C82"/>
    <w:rsid w:val="00D15D52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5149"/>
    <w:rsid w:val="00D25898"/>
    <w:rsid w:val="00D26939"/>
    <w:rsid w:val="00D30834"/>
    <w:rsid w:val="00D30C6F"/>
    <w:rsid w:val="00D3150D"/>
    <w:rsid w:val="00D316C6"/>
    <w:rsid w:val="00D31DFD"/>
    <w:rsid w:val="00D32C6E"/>
    <w:rsid w:val="00D32E59"/>
    <w:rsid w:val="00D334E7"/>
    <w:rsid w:val="00D337C6"/>
    <w:rsid w:val="00D347FF"/>
    <w:rsid w:val="00D349BA"/>
    <w:rsid w:val="00D35474"/>
    <w:rsid w:val="00D355D0"/>
    <w:rsid w:val="00D35625"/>
    <w:rsid w:val="00D35AE4"/>
    <w:rsid w:val="00D3700C"/>
    <w:rsid w:val="00D37905"/>
    <w:rsid w:val="00D379EB"/>
    <w:rsid w:val="00D40F0C"/>
    <w:rsid w:val="00D438A0"/>
    <w:rsid w:val="00D43A6E"/>
    <w:rsid w:val="00D43B8C"/>
    <w:rsid w:val="00D43B9B"/>
    <w:rsid w:val="00D43C08"/>
    <w:rsid w:val="00D444B4"/>
    <w:rsid w:val="00D44572"/>
    <w:rsid w:val="00D44715"/>
    <w:rsid w:val="00D451EF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845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C65"/>
    <w:rsid w:val="00D63236"/>
    <w:rsid w:val="00D63258"/>
    <w:rsid w:val="00D636F5"/>
    <w:rsid w:val="00D637B0"/>
    <w:rsid w:val="00D639DE"/>
    <w:rsid w:val="00D63A85"/>
    <w:rsid w:val="00D6419E"/>
    <w:rsid w:val="00D645FD"/>
    <w:rsid w:val="00D65838"/>
    <w:rsid w:val="00D65EE4"/>
    <w:rsid w:val="00D6601B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6102"/>
    <w:rsid w:val="00D76E7F"/>
    <w:rsid w:val="00D7714B"/>
    <w:rsid w:val="00D7769E"/>
    <w:rsid w:val="00D776B1"/>
    <w:rsid w:val="00D7780F"/>
    <w:rsid w:val="00D77BF5"/>
    <w:rsid w:val="00D80971"/>
    <w:rsid w:val="00D81272"/>
    <w:rsid w:val="00D81450"/>
    <w:rsid w:val="00D823D2"/>
    <w:rsid w:val="00D83152"/>
    <w:rsid w:val="00D83E1F"/>
    <w:rsid w:val="00D842CD"/>
    <w:rsid w:val="00D844BF"/>
    <w:rsid w:val="00D84A3A"/>
    <w:rsid w:val="00D852A4"/>
    <w:rsid w:val="00D8557A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50E0"/>
    <w:rsid w:val="00D955DC"/>
    <w:rsid w:val="00D957B4"/>
    <w:rsid w:val="00D957C0"/>
    <w:rsid w:val="00D95D40"/>
    <w:rsid w:val="00D960AD"/>
    <w:rsid w:val="00D96221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433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ED3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51B"/>
    <w:rsid w:val="00DE3821"/>
    <w:rsid w:val="00DE3997"/>
    <w:rsid w:val="00DE3B62"/>
    <w:rsid w:val="00DE4011"/>
    <w:rsid w:val="00DE42A5"/>
    <w:rsid w:val="00DE43D7"/>
    <w:rsid w:val="00DE504E"/>
    <w:rsid w:val="00DE5D6A"/>
    <w:rsid w:val="00DE6632"/>
    <w:rsid w:val="00DE6891"/>
    <w:rsid w:val="00DE7756"/>
    <w:rsid w:val="00DF2787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E58"/>
    <w:rsid w:val="00E02FA6"/>
    <w:rsid w:val="00E03215"/>
    <w:rsid w:val="00E03711"/>
    <w:rsid w:val="00E04448"/>
    <w:rsid w:val="00E0456B"/>
    <w:rsid w:val="00E04E0F"/>
    <w:rsid w:val="00E0561B"/>
    <w:rsid w:val="00E066A5"/>
    <w:rsid w:val="00E07206"/>
    <w:rsid w:val="00E072C9"/>
    <w:rsid w:val="00E07E66"/>
    <w:rsid w:val="00E10612"/>
    <w:rsid w:val="00E10AC0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650F"/>
    <w:rsid w:val="00E16671"/>
    <w:rsid w:val="00E16809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9D"/>
    <w:rsid w:val="00E251AB"/>
    <w:rsid w:val="00E256D6"/>
    <w:rsid w:val="00E2572A"/>
    <w:rsid w:val="00E26A2B"/>
    <w:rsid w:val="00E276AB"/>
    <w:rsid w:val="00E3068E"/>
    <w:rsid w:val="00E30BF9"/>
    <w:rsid w:val="00E31416"/>
    <w:rsid w:val="00E315A4"/>
    <w:rsid w:val="00E319BE"/>
    <w:rsid w:val="00E31BF2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2282"/>
    <w:rsid w:val="00E427EA"/>
    <w:rsid w:val="00E42D6D"/>
    <w:rsid w:val="00E43CDD"/>
    <w:rsid w:val="00E4416B"/>
    <w:rsid w:val="00E446FF"/>
    <w:rsid w:val="00E448A6"/>
    <w:rsid w:val="00E44A49"/>
    <w:rsid w:val="00E4505C"/>
    <w:rsid w:val="00E45E94"/>
    <w:rsid w:val="00E46A5E"/>
    <w:rsid w:val="00E4730D"/>
    <w:rsid w:val="00E47619"/>
    <w:rsid w:val="00E479D8"/>
    <w:rsid w:val="00E50296"/>
    <w:rsid w:val="00E5069F"/>
    <w:rsid w:val="00E506BB"/>
    <w:rsid w:val="00E50C17"/>
    <w:rsid w:val="00E50E4D"/>
    <w:rsid w:val="00E511D7"/>
    <w:rsid w:val="00E52798"/>
    <w:rsid w:val="00E5291E"/>
    <w:rsid w:val="00E52933"/>
    <w:rsid w:val="00E54948"/>
    <w:rsid w:val="00E54F95"/>
    <w:rsid w:val="00E55179"/>
    <w:rsid w:val="00E55B04"/>
    <w:rsid w:val="00E56962"/>
    <w:rsid w:val="00E612A7"/>
    <w:rsid w:val="00E61410"/>
    <w:rsid w:val="00E61CB9"/>
    <w:rsid w:val="00E6224E"/>
    <w:rsid w:val="00E64326"/>
    <w:rsid w:val="00E64D24"/>
    <w:rsid w:val="00E64EFE"/>
    <w:rsid w:val="00E66A55"/>
    <w:rsid w:val="00E67876"/>
    <w:rsid w:val="00E67C8C"/>
    <w:rsid w:val="00E67F56"/>
    <w:rsid w:val="00E67FFB"/>
    <w:rsid w:val="00E71889"/>
    <w:rsid w:val="00E71F4E"/>
    <w:rsid w:val="00E726FB"/>
    <w:rsid w:val="00E72A02"/>
    <w:rsid w:val="00E72A25"/>
    <w:rsid w:val="00E73741"/>
    <w:rsid w:val="00E738F3"/>
    <w:rsid w:val="00E74563"/>
    <w:rsid w:val="00E74674"/>
    <w:rsid w:val="00E75809"/>
    <w:rsid w:val="00E759B7"/>
    <w:rsid w:val="00E7664B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D66"/>
    <w:rsid w:val="00E81371"/>
    <w:rsid w:val="00E819AF"/>
    <w:rsid w:val="00E81ECA"/>
    <w:rsid w:val="00E824B3"/>
    <w:rsid w:val="00E827A6"/>
    <w:rsid w:val="00E83978"/>
    <w:rsid w:val="00E84690"/>
    <w:rsid w:val="00E84B80"/>
    <w:rsid w:val="00E85484"/>
    <w:rsid w:val="00E85B6D"/>
    <w:rsid w:val="00E85CF5"/>
    <w:rsid w:val="00E85DCA"/>
    <w:rsid w:val="00E86B92"/>
    <w:rsid w:val="00E87378"/>
    <w:rsid w:val="00E906FA"/>
    <w:rsid w:val="00E90ACA"/>
    <w:rsid w:val="00E915CB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5BC"/>
    <w:rsid w:val="00EA1B29"/>
    <w:rsid w:val="00EA1D7C"/>
    <w:rsid w:val="00EA24D4"/>
    <w:rsid w:val="00EA2FC6"/>
    <w:rsid w:val="00EA3C72"/>
    <w:rsid w:val="00EA4EE5"/>
    <w:rsid w:val="00EA5C8D"/>
    <w:rsid w:val="00EA62BF"/>
    <w:rsid w:val="00EA650E"/>
    <w:rsid w:val="00EA6987"/>
    <w:rsid w:val="00EA6E41"/>
    <w:rsid w:val="00EA772A"/>
    <w:rsid w:val="00EA7FD0"/>
    <w:rsid w:val="00EB0EA2"/>
    <w:rsid w:val="00EB1089"/>
    <w:rsid w:val="00EB1ABE"/>
    <w:rsid w:val="00EB1E52"/>
    <w:rsid w:val="00EB25CF"/>
    <w:rsid w:val="00EB3F57"/>
    <w:rsid w:val="00EB5CA3"/>
    <w:rsid w:val="00EB5F01"/>
    <w:rsid w:val="00EB623B"/>
    <w:rsid w:val="00EB6407"/>
    <w:rsid w:val="00EB6D30"/>
    <w:rsid w:val="00EB7079"/>
    <w:rsid w:val="00EB736B"/>
    <w:rsid w:val="00EB7BA9"/>
    <w:rsid w:val="00EC0710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D7B"/>
    <w:rsid w:val="00EC6940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C10"/>
    <w:rsid w:val="00ED3E7E"/>
    <w:rsid w:val="00ED417D"/>
    <w:rsid w:val="00ED49F2"/>
    <w:rsid w:val="00ED5BBD"/>
    <w:rsid w:val="00ED6465"/>
    <w:rsid w:val="00ED704E"/>
    <w:rsid w:val="00ED707D"/>
    <w:rsid w:val="00ED73E9"/>
    <w:rsid w:val="00ED7F2B"/>
    <w:rsid w:val="00EE0FEF"/>
    <w:rsid w:val="00EE1C15"/>
    <w:rsid w:val="00EE3432"/>
    <w:rsid w:val="00EE3E43"/>
    <w:rsid w:val="00EE3E83"/>
    <w:rsid w:val="00EE482D"/>
    <w:rsid w:val="00EE4CBF"/>
    <w:rsid w:val="00EE5249"/>
    <w:rsid w:val="00EE5783"/>
    <w:rsid w:val="00EE596C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5095"/>
    <w:rsid w:val="00EF52C2"/>
    <w:rsid w:val="00EF5583"/>
    <w:rsid w:val="00EF6D5A"/>
    <w:rsid w:val="00EF731C"/>
    <w:rsid w:val="00F00148"/>
    <w:rsid w:val="00F01456"/>
    <w:rsid w:val="00F01649"/>
    <w:rsid w:val="00F016E8"/>
    <w:rsid w:val="00F01EAF"/>
    <w:rsid w:val="00F01EFF"/>
    <w:rsid w:val="00F025D6"/>
    <w:rsid w:val="00F03190"/>
    <w:rsid w:val="00F0328C"/>
    <w:rsid w:val="00F03304"/>
    <w:rsid w:val="00F03EB9"/>
    <w:rsid w:val="00F04C9C"/>
    <w:rsid w:val="00F04F4F"/>
    <w:rsid w:val="00F0588C"/>
    <w:rsid w:val="00F05D5F"/>
    <w:rsid w:val="00F06213"/>
    <w:rsid w:val="00F0667E"/>
    <w:rsid w:val="00F06BB0"/>
    <w:rsid w:val="00F06CD9"/>
    <w:rsid w:val="00F06D7F"/>
    <w:rsid w:val="00F07DCD"/>
    <w:rsid w:val="00F07E1F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D5C"/>
    <w:rsid w:val="00F1607F"/>
    <w:rsid w:val="00F160C3"/>
    <w:rsid w:val="00F16B5C"/>
    <w:rsid w:val="00F17108"/>
    <w:rsid w:val="00F17223"/>
    <w:rsid w:val="00F17A09"/>
    <w:rsid w:val="00F20661"/>
    <w:rsid w:val="00F2099E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416"/>
    <w:rsid w:val="00F2565B"/>
    <w:rsid w:val="00F2725C"/>
    <w:rsid w:val="00F30696"/>
    <w:rsid w:val="00F3135C"/>
    <w:rsid w:val="00F318C6"/>
    <w:rsid w:val="00F32C86"/>
    <w:rsid w:val="00F32D26"/>
    <w:rsid w:val="00F32E88"/>
    <w:rsid w:val="00F32E8C"/>
    <w:rsid w:val="00F3340F"/>
    <w:rsid w:val="00F339D3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929"/>
    <w:rsid w:val="00F44FD3"/>
    <w:rsid w:val="00F45D81"/>
    <w:rsid w:val="00F479B7"/>
    <w:rsid w:val="00F500B8"/>
    <w:rsid w:val="00F50218"/>
    <w:rsid w:val="00F504FA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FAC"/>
    <w:rsid w:val="00F553A6"/>
    <w:rsid w:val="00F5542D"/>
    <w:rsid w:val="00F55B15"/>
    <w:rsid w:val="00F55E7C"/>
    <w:rsid w:val="00F55F19"/>
    <w:rsid w:val="00F56D8E"/>
    <w:rsid w:val="00F579D6"/>
    <w:rsid w:val="00F57CFA"/>
    <w:rsid w:val="00F60120"/>
    <w:rsid w:val="00F6035E"/>
    <w:rsid w:val="00F62D50"/>
    <w:rsid w:val="00F62FC2"/>
    <w:rsid w:val="00F640AB"/>
    <w:rsid w:val="00F64E54"/>
    <w:rsid w:val="00F64F4A"/>
    <w:rsid w:val="00F655CE"/>
    <w:rsid w:val="00F65900"/>
    <w:rsid w:val="00F65B67"/>
    <w:rsid w:val="00F662A2"/>
    <w:rsid w:val="00F67193"/>
    <w:rsid w:val="00F67C39"/>
    <w:rsid w:val="00F71626"/>
    <w:rsid w:val="00F71804"/>
    <w:rsid w:val="00F71B97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C57"/>
    <w:rsid w:val="00F86A1D"/>
    <w:rsid w:val="00F8761F"/>
    <w:rsid w:val="00F877FD"/>
    <w:rsid w:val="00F91689"/>
    <w:rsid w:val="00F91BBD"/>
    <w:rsid w:val="00F91DB4"/>
    <w:rsid w:val="00F93ACF"/>
    <w:rsid w:val="00F93C19"/>
    <w:rsid w:val="00F93CDC"/>
    <w:rsid w:val="00F93F33"/>
    <w:rsid w:val="00F94496"/>
    <w:rsid w:val="00F94E42"/>
    <w:rsid w:val="00F957C0"/>
    <w:rsid w:val="00F97072"/>
    <w:rsid w:val="00F971E1"/>
    <w:rsid w:val="00F97723"/>
    <w:rsid w:val="00F97DA6"/>
    <w:rsid w:val="00FA0622"/>
    <w:rsid w:val="00FA223F"/>
    <w:rsid w:val="00FA2294"/>
    <w:rsid w:val="00FA2B80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BDE"/>
    <w:rsid w:val="00FA73F8"/>
    <w:rsid w:val="00FB12E3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5220"/>
    <w:rsid w:val="00FC5282"/>
    <w:rsid w:val="00FC5392"/>
    <w:rsid w:val="00FC6CC5"/>
    <w:rsid w:val="00FC6E80"/>
    <w:rsid w:val="00FC7755"/>
    <w:rsid w:val="00FD05BB"/>
    <w:rsid w:val="00FD0700"/>
    <w:rsid w:val="00FD146E"/>
    <w:rsid w:val="00FD18FB"/>
    <w:rsid w:val="00FD198A"/>
    <w:rsid w:val="00FD3A99"/>
    <w:rsid w:val="00FD44AC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6F6F"/>
    <w:rsid w:val="00FE78E9"/>
    <w:rsid w:val="00FE7960"/>
    <w:rsid w:val="00FE7D4F"/>
    <w:rsid w:val="00FE7DDC"/>
    <w:rsid w:val="00FF066E"/>
    <w:rsid w:val="00FF1A31"/>
    <w:rsid w:val="00FF1B10"/>
    <w:rsid w:val="00FF2A9F"/>
    <w:rsid w:val="00FF374C"/>
    <w:rsid w:val="00FF3BB4"/>
    <w:rsid w:val="00FF42CD"/>
    <w:rsid w:val="00FF47A0"/>
    <w:rsid w:val="00FF4E7F"/>
    <w:rsid w:val="00FF5455"/>
    <w:rsid w:val="00FF6460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 3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E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A973DC"/>
    <w:pPr>
      <w:keepNext/>
      <w:autoSpaceDE/>
      <w:autoSpaceDN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rsid w:val="00A973DC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C724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C724E7"/>
    <w:pPr>
      <w:ind w:left="720"/>
    </w:pPr>
  </w:style>
  <w:style w:type="paragraph" w:customStyle="1" w:styleId="1">
    <w:name w:val="Основной текст1"/>
    <w:basedOn w:val="Normal"/>
    <w:uiPriority w:val="99"/>
    <w:rsid w:val="00C724E7"/>
    <w:pPr>
      <w:shd w:val="clear" w:color="auto" w:fill="FFFFFF"/>
      <w:autoSpaceDE/>
      <w:autoSpaceDN/>
      <w:spacing w:after="420" w:line="240" w:lineRule="atLeast"/>
    </w:pPr>
    <w:rPr>
      <w:rFonts w:ascii="Calibri" w:hAnsi="Calibri" w:cs="Calibri"/>
      <w:sz w:val="26"/>
      <w:szCs w:val="26"/>
    </w:rPr>
  </w:style>
  <w:style w:type="character" w:customStyle="1" w:styleId="blk">
    <w:name w:val="blk"/>
    <w:basedOn w:val="DefaultParagraphFont"/>
    <w:uiPriority w:val="99"/>
    <w:rsid w:val="00D7714B"/>
  </w:style>
  <w:style w:type="paragraph" w:styleId="NormalWeb">
    <w:name w:val="Normal (Web)"/>
    <w:basedOn w:val="Normal"/>
    <w:uiPriority w:val="99"/>
    <w:rsid w:val="00D43B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1A5B5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uiPriority w:val="99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35FE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35FE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5FE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35F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">
    <w:name w:val="Стиль1 Знак"/>
    <w:basedOn w:val="ConsPlusNormal0"/>
    <w:next w:val="ListBullet3"/>
    <w:uiPriority w:val="99"/>
    <w:rsid w:val="00635FE0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635F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Стиль2 Знак Знак Знак Знак Знак Знак Знак Знак Знак Знак Знак Знак Знак Знак Знак Знак Знак Знак Знак Знак Знак"/>
    <w:basedOn w:val="DefaultParagraphFont"/>
    <w:uiPriority w:val="99"/>
    <w:rsid w:val="00635FE0"/>
    <w:rPr>
      <w:rFonts w:ascii="Arial" w:hAnsi="Arial" w:cs="Arial"/>
      <w:strike/>
      <w:sz w:val="28"/>
      <w:szCs w:val="28"/>
      <w:lang w:val="ru-RU" w:eastAsia="ru-RU"/>
    </w:rPr>
  </w:style>
  <w:style w:type="paragraph" w:styleId="ListBullet3">
    <w:name w:val="List Bullet 3"/>
    <w:basedOn w:val="Normal"/>
    <w:autoRedefine/>
    <w:uiPriority w:val="99"/>
    <w:rsid w:val="00635FE0"/>
    <w:pPr>
      <w:tabs>
        <w:tab w:val="num" w:pos="1070"/>
      </w:tabs>
      <w:autoSpaceDE/>
      <w:autoSpaceDN/>
      <w:ind w:left="1070" w:hanging="360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635FE0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6E093D"/>
    <w:pPr>
      <w:widowControl w:val="0"/>
      <w:tabs>
        <w:tab w:val="center" w:pos="4153"/>
        <w:tab w:val="right" w:pos="8306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uiPriority w:val="99"/>
    <w:rsid w:val="006E093D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6E093D"/>
  </w:style>
  <w:style w:type="paragraph" w:styleId="Footer">
    <w:name w:val="footer"/>
    <w:basedOn w:val="Normal"/>
    <w:link w:val="FooterChar"/>
    <w:uiPriority w:val="99"/>
    <w:semiHidden/>
    <w:rsid w:val="00771F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F1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2</Pages>
  <Words>254</Words>
  <Characters>1452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..</cp:lastModifiedBy>
  <cp:revision>23</cp:revision>
  <cp:lastPrinted>2018-04-25T08:54:00Z</cp:lastPrinted>
  <dcterms:created xsi:type="dcterms:W3CDTF">2017-04-17T09:15:00Z</dcterms:created>
  <dcterms:modified xsi:type="dcterms:W3CDTF">2018-04-27T07:28:00Z</dcterms:modified>
</cp:coreProperties>
</file>