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8E" w:rsidRDefault="0043198E" w:rsidP="00043BA5">
      <w:pPr>
        <w:tabs>
          <w:tab w:val="left" w:pos="4320"/>
        </w:tabs>
        <w:ind w:left="-180" w:firstLine="18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1980"/>
        <w:gridCol w:w="1980"/>
        <w:gridCol w:w="1903"/>
      </w:tblGrid>
      <w:tr w:rsidR="0043198E" w:rsidRPr="00790F24">
        <w:tc>
          <w:tcPr>
            <w:tcW w:w="3708" w:type="dxa"/>
          </w:tcPr>
          <w:p w:rsidR="0043198E" w:rsidRPr="00790F24" w:rsidRDefault="0043198E">
            <w:pPr>
              <w:jc w:val="both"/>
              <w:rPr>
                <w:b/>
                <w:bCs/>
                <w:sz w:val="28"/>
                <w:szCs w:val="28"/>
              </w:rPr>
            </w:pPr>
            <w:r w:rsidRPr="00790F24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80" w:type="dxa"/>
          </w:tcPr>
          <w:p w:rsidR="0043198E" w:rsidRPr="00790F24" w:rsidRDefault="0043198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2016</w:t>
            </w:r>
            <w:r w:rsidRPr="00790F24"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1980" w:type="dxa"/>
          </w:tcPr>
          <w:p w:rsidR="0043198E" w:rsidRPr="00790F24" w:rsidRDefault="0043198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2017</w:t>
            </w:r>
            <w:r w:rsidRPr="00790F24"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1903" w:type="dxa"/>
          </w:tcPr>
          <w:p w:rsidR="0043198E" w:rsidRPr="00790F24" w:rsidRDefault="0043198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2018</w:t>
            </w:r>
            <w:r w:rsidRPr="00790F24">
              <w:rPr>
                <w:b/>
                <w:bCs/>
                <w:sz w:val="28"/>
                <w:szCs w:val="28"/>
              </w:rPr>
              <w:t>г</w:t>
            </w:r>
          </w:p>
        </w:tc>
      </w:tr>
      <w:tr w:rsidR="0043198E" w:rsidRPr="00790F24">
        <w:tc>
          <w:tcPr>
            <w:tcW w:w="3708" w:type="dxa"/>
          </w:tcPr>
          <w:p w:rsidR="0043198E" w:rsidRPr="00790F24" w:rsidRDefault="0043198E">
            <w:pPr>
              <w:jc w:val="both"/>
              <w:rPr>
                <w:b/>
                <w:bCs/>
                <w:sz w:val="28"/>
                <w:szCs w:val="28"/>
              </w:rPr>
            </w:pPr>
            <w:r w:rsidRPr="00790F24">
              <w:rPr>
                <w:sz w:val="28"/>
                <w:szCs w:val="28"/>
              </w:rPr>
              <w:t>КРС</w:t>
            </w:r>
          </w:p>
        </w:tc>
        <w:tc>
          <w:tcPr>
            <w:tcW w:w="1980" w:type="dxa"/>
          </w:tcPr>
          <w:p w:rsidR="0043198E" w:rsidRPr="00790F24" w:rsidRDefault="0043198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1980" w:type="dxa"/>
          </w:tcPr>
          <w:p w:rsidR="0043198E" w:rsidRPr="00790F24" w:rsidRDefault="0043198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1903" w:type="dxa"/>
          </w:tcPr>
          <w:p w:rsidR="0043198E" w:rsidRPr="00C56B50" w:rsidRDefault="0043198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</w:t>
            </w:r>
          </w:p>
        </w:tc>
      </w:tr>
      <w:tr w:rsidR="0043198E" w:rsidRPr="00790F24">
        <w:tc>
          <w:tcPr>
            <w:tcW w:w="3708" w:type="dxa"/>
          </w:tcPr>
          <w:p w:rsidR="0043198E" w:rsidRPr="00790F24" w:rsidRDefault="0043198E">
            <w:pPr>
              <w:jc w:val="both"/>
              <w:rPr>
                <w:b/>
                <w:bCs/>
                <w:sz w:val="28"/>
                <w:szCs w:val="28"/>
              </w:rPr>
            </w:pPr>
            <w:r w:rsidRPr="00790F24">
              <w:rPr>
                <w:sz w:val="28"/>
                <w:szCs w:val="28"/>
              </w:rPr>
              <w:t>Коров</w:t>
            </w:r>
          </w:p>
        </w:tc>
        <w:tc>
          <w:tcPr>
            <w:tcW w:w="1980" w:type="dxa"/>
          </w:tcPr>
          <w:p w:rsidR="0043198E" w:rsidRPr="00790F24" w:rsidRDefault="0043198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1980" w:type="dxa"/>
          </w:tcPr>
          <w:p w:rsidR="0043198E" w:rsidRPr="00790F24" w:rsidRDefault="0043198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903" w:type="dxa"/>
          </w:tcPr>
          <w:p w:rsidR="0043198E" w:rsidRPr="00C56B50" w:rsidRDefault="0043198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</w:tr>
      <w:tr w:rsidR="0043198E" w:rsidRPr="00790F24">
        <w:tc>
          <w:tcPr>
            <w:tcW w:w="3708" w:type="dxa"/>
          </w:tcPr>
          <w:p w:rsidR="0043198E" w:rsidRPr="00790F24" w:rsidRDefault="0043198E">
            <w:pPr>
              <w:jc w:val="both"/>
              <w:rPr>
                <w:b/>
                <w:bCs/>
                <w:sz w:val="28"/>
                <w:szCs w:val="28"/>
              </w:rPr>
            </w:pPr>
            <w:r w:rsidRPr="00790F24">
              <w:rPr>
                <w:b/>
                <w:bCs/>
                <w:sz w:val="28"/>
                <w:szCs w:val="28"/>
              </w:rPr>
              <w:t>Свиньи</w:t>
            </w:r>
          </w:p>
        </w:tc>
        <w:tc>
          <w:tcPr>
            <w:tcW w:w="1980" w:type="dxa"/>
          </w:tcPr>
          <w:p w:rsidR="0043198E" w:rsidRPr="00790F24" w:rsidRDefault="0043198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270</w:t>
            </w:r>
          </w:p>
        </w:tc>
        <w:tc>
          <w:tcPr>
            <w:tcW w:w="1980" w:type="dxa"/>
          </w:tcPr>
          <w:p w:rsidR="0043198E" w:rsidRPr="00790F24" w:rsidRDefault="0043198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1903" w:type="dxa"/>
          </w:tcPr>
          <w:p w:rsidR="0043198E" w:rsidRPr="00C56B50" w:rsidRDefault="0043198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298</w:t>
            </w:r>
          </w:p>
        </w:tc>
      </w:tr>
      <w:tr w:rsidR="0043198E" w:rsidRPr="00790F24">
        <w:tc>
          <w:tcPr>
            <w:tcW w:w="3708" w:type="dxa"/>
          </w:tcPr>
          <w:p w:rsidR="0043198E" w:rsidRPr="00790F24" w:rsidRDefault="0043198E">
            <w:pPr>
              <w:jc w:val="both"/>
              <w:rPr>
                <w:b/>
                <w:bCs/>
                <w:sz w:val="28"/>
                <w:szCs w:val="28"/>
              </w:rPr>
            </w:pPr>
            <w:r w:rsidRPr="00790F24">
              <w:rPr>
                <w:b/>
                <w:bCs/>
                <w:sz w:val="28"/>
                <w:szCs w:val="28"/>
              </w:rPr>
              <w:t>Лошади</w:t>
            </w:r>
          </w:p>
        </w:tc>
        <w:tc>
          <w:tcPr>
            <w:tcW w:w="1980" w:type="dxa"/>
          </w:tcPr>
          <w:p w:rsidR="0043198E" w:rsidRPr="00790F24" w:rsidRDefault="0043198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43198E" w:rsidRPr="00790F24" w:rsidRDefault="0043198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03" w:type="dxa"/>
          </w:tcPr>
          <w:p w:rsidR="0043198E" w:rsidRPr="00C56B50" w:rsidRDefault="0043198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43198E" w:rsidRPr="00790F24">
        <w:tc>
          <w:tcPr>
            <w:tcW w:w="3708" w:type="dxa"/>
          </w:tcPr>
          <w:p w:rsidR="0043198E" w:rsidRPr="00790F24" w:rsidRDefault="0043198E">
            <w:pPr>
              <w:jc w:val="both"/>
              <w:rPr>
                <w:b/>
                <w:bCs/>
                <w:sz w:val="28"/>
                <w:szCs w:val="28"/>
              </w:rPr>
            </w:pPr>
            <w:r w:rsidRPr="00790F24">
              <w:rPr>
                <w:b/>
                <w:bCs/>
                <w:sz w:val="28"/>
                <w:szCs w:val="28"/>
              </w:rPr>
              <w:t>Козы, овцы</w:t>
            </w:r>
          </w:p>
        </w:tc>
        <w:tc>
          <w:tcPr>
            <w:tcW w:w="1980" w:type="dxa"/>
          </w:tcPr>
          <w:p w:rsidR="0043198E" w:rsidRPr="00790F24" w:rsidRDefault="0043198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123</w:t>
            </w:r>
          </w:p>
        </w:tc>
        <w:tc>
          <w:tcPr>
            <w:tcW w:w="1980" w:type="dxa"/>
          </w:tcPr>
          <w:p w:rsidR="0043198E" w:rsidRPr="00790F24" w:rsidRDefault="0043198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153</w:t>
            </w:r>
          </w:p>
        </w:tc>
        <w:tc>
          <w:tcPr>
            <w:tcW w:w="1903" w:type="dxa"/>
          </w:tcPr>
          <w:p w:rsidR="0043198E" w:rsidRPr="00C56B50" w:rsidRDefault="0043198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125</w:t>
            </w:r>
          </w:p>
        </w:tc>
      </w:tr>
      <w:tr w:rsidR="0043198E" w:rsidRPr="00790F24">
        <w:tc>
          <w:tcPr>
            <w:tcW w:w="3708" w:type="dxa"/>
          </w:tcPr>
          <w:p w:rsidR="0043198E" w:rsidRPr="00790F24" w:rsidRDefault="0043198E">
            <w:pPr>
              <w:jc w:val="both"/>
              <w:rPr>
                <w:b/>
                <w:bCs/>
                <w:sz w:val="28"/>
                <w:szCs w:val="28"/>
              </w:rPr>
            </w:pPr>
            <w:r w:rsidRPr="00790F24">
              <w:rPr>
                <w:b/>
                <w:bCs/>
                <w:sz w:val="28"/>
                <w:szCs w:val="28"/>
              </w:rPr>
              <w:t>Птица</w:t>
            </w:r>
          </w:p>
        </w:tc>
        <w:tc>
          <w:tcPr>
            <w:tcW w:w="1980" w:type="dxa"/>
          </w:tcPr>
          <w:p w:rsidR="0043198E" w:rsidRPr="00790F24" w:rsidRDefault="0043198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1980" w:type="dxa"/>
          </w:tcPr>
          <w:p w:rsidR="0043198E" w:rsidRPr="00790F24" w:rsidRDefault="0043198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1903" w:type="dxa"/>
          </w:tcPr>
          <w:p w:rsidR="0043198E" w:rsidRPr="00C56B50" w:rsidRDefault="0043198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154</w:t>
            </w:r>
          </w:p>
        </w:tc>
      </w:tr>
      <w:tr w:rsidR="0043198E" w:rsidRPr="00790F24">
        <w:tc>
          <w:tcPr>
            <w:tcW w:w="3708" w:type="dxa"/>
          </w:tcPr>
          <w:p w:rsidR="0043198E" w:rsidRPr="00790F24" w:rsidRDefault="0043198E">
            <w:pPr>
              <w:jc w:val="both"/>
              <w:rPr>
                <w:b/>
                <w:bCs/>
                <w:sz w:val="28"/>
                <w:szCs w:val="28"/>
              </w:rPr>
            </w:pPr>
            <w:r w:rsidRPr="00790F24">
              <w:rPr>
                <w:b/>
                <w:bCs/>
                <w:sz w:val="28"/>
                <w:szCs w:val="28"/>
              </w:rPr>
              <w:t>Пчелосемей</w:t>
            </w:r>
          </w:p>
        </w:tc>
        <w:tc>
          <w:tcPr>
            <w:tcW w:w="1980" w:type="dxa"/>
          </w:tcPr>
          <w:p w:rsidR="0043198E" w:rsidRPr="00790F24" w:rsidRDefault="0043198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980" w:type="dxa"/>
          </w:tcPr>
          <w:p w:rsidR="0043198E" w:rsidRPr="00790F24" w:rsidRDefault="0043198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106</w:t>
            </w:r>
          </w:p>
        </w:tc>
        <w:tc>
          <w:tcPr>
            <w:tcW w:w="1903" w:type="dxa"/>
          </w:tcPr>
          <w:p w:rsidR="0043198E" w:rsidRPr="00790F24" w:rsidRDefault="0043198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87</w:t>
            </w:r>
          </w:p>
        </w:tc>
      </w:tr>
      <w:tr w:rsidR="0043198E" w:rsidRPr="00790F24">
        <w:tc>
          <w:tcPr>
            <w:tcW w:w="3708" w:type="dxa"/>
          </w:tcPr>
          <w:p w:rsidR="0043198E" w:rsidRPr="00790F24" w:rsidRDefault="0043198E">
            <w:pPr>
              <w:jc w:val="both"/>
              <w:rPr>
                <w:b/>
                <w:bCs/>
                <w:sz w:val="28"/>
                <w:szCs w:val="28"/>
              </w:rPr>
            </w:pPr>
            <w:r w:rsidRPr="00790F24">
              <w:rPr>
                <w:b/>
                <w:bCs/>
                <w:sz w:val="28"/>
                <w:szCs w:val="28"/>
              </w:rPr>
              <w:t>Число хозяйств</w:t>
            </w:r>
          </w:p>
        </w:tc>
        <w:tc>
          <w:tcPr>
            <w:tcW w:w="1980" w:type="dxa"/>
          </w:tcPr>
          <w:p w:rsidR="0043198E" w:rsidRPr="00790F24" w:rsidRDefault="0043198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147</w:t>
            </w:r>
          </w:p>
        </w:tc>
        <w:tc>
          <w:tcPr>
            <w:tcW w:w="1980" w:type="dxa"/>
          </w:tcPr>
          <w:p w:rsidR="0043198E" w:rsidRPr="00790F24" w:rsidRDefault="0043198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146</w:t>
            </w:r>
          </w:p>
        </w:tc>
        <w:tc>
          <w:tcPr>
            <w:tcW w:w="1903" w:type="dxa"/>
          </w:tcPr>
          <w:p w:rsidR="0043198E" w:rsidRPr="00790F24" w:rsidRDefault="0043198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146</w:t>
            </w:r>
          </w:p>
        </w:tc>
      </w:tr>
    </w:tbl>
    <w:p w:rsidR="0043198E" w:rsidRDefault="0043198E"/>
    <w:sectPr w:rsidR="0043198E" w:rsidSect="00E73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BA5"/>
    <w:rsid w:val="00043BA5"/>
    <w:rsid w:val="003C29D8"/>
    <w:rsid w:val="0043198E"/>
    <w:rsid w:val="00723147"/>
    <w:rsid w:val="0072615D"/>
    <w:rsid w:val="00790F24"/>
    <w:rsid w:val="00A30962"/>
    <w:rsid w:val="00A5592D"/>
    <w:rsid w:val="00C16153"/>
    <w:rsid w:val="00C56B50"/>
    <w:rsid w:val="00DB0830"/>
    <w:rsid w:val="00E73077"/>
    <w:rsid w:val="00FB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07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4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28</Words>
  <Characters>164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..</cp:lastModifiedBy>
  <cp:revision>7</cp:revision>
  <dcterms:created xsi:type="dcterms:W3CDTF">2017-06-17T16:49:00Z</dcterms:created>
  <dcterms:modified xsi:type="dcterms:W3CDTF">2018-07-25T04:15:00Z</dcterms:modified>
</cp:coreProperties>
</file>