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47" w:rsidRDefault="00723147" w:rsidP="00043BA5">
      <w:pPr>
        <w:tabs>
          <w:tab w:val="left" w:pos="4320"/>
        </w:tabs>
        <w:ind w:left="-180" w:firstLine="18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1980"/>
        <w:gridCol w:w="1903"/>
      </w:tblGrid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2014г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2015г</w:t>
            </w:r>
          </w:p>
        </w:tc>
        <w:tc>
          <w:tcPr>
            <w:tcW w:w="1903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2016г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sz w:val="28"/>
                <w:szCs w:val="28"/>
              </w:rPr>
              <w:t>КРС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903" w:type="dxa"/>
          </w:tcPr>
          <w:p w:rsidR="00723147" w:rsidRPr="00C56B50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sz w:val="28"/>
                <w:szCs w:val="28"/>
              </w:rPr>
              <w:t>Коров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903" w:type="dxa"/>
          </w:tcPr>
          <w:p w:rsidR="00723147" w:rsidRPr="00C56B50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Свиньи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1903" w:type="dxa"/>
          </w:tcPr>
          <w:p w:rsidR="00723147" w:rsidRPr="00C56B50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Лошади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723147" w:rsidRPr="00C56B50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Козы, овцы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903" w:type="dxa"/>
          </w:tcPr>
          <w:p w:rsidR="00723147" w:rsidRPr="00C56B50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Птица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366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903" w:type="dxa"/>
          </w:tcPr>
          <w:p w:rsidR="00723147" w:rsidRPr="00C56B50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903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723147" w:rsidRPr="00790F24">
        <w:tc>
          <w:tcPr>
            <w:tcW w:w="3708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 w:rsidRPr="00790F24">
              <w:rPr>
                <w:b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1980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1903" w:type="dxa"/>
          </w:tcPr>
          <w:p w:rsidR="00723147" w:rsidRPr="00790F24" w:rsidRDefault="007231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</w:t>
            </w:r>
          </w:p>
        </w:tc>
      </w:tr>
    </w:tbl>
    <w:p w:rsidR="00723147" w:rsidRDefault="00723147"/>
    <w:sectPr w:rsidR="00723147" w:rsidSect="00E7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A5"/>
    <w:rsid w:val="00043BA5"/>
    <w:rsid w:val="00723147"/>
    <w:rsid w:val="00790F24"/>
    <w:rsid w:val="00A30962"/>
    <w:rsid w:val="00A5592D"/>
    <w:rsid w:val="00C16153"/>
    <w:rsid w:val="00C56B50"/>
    <w:rsid w:val="00DB0830"/>
    <w:rsid w:val="00E7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</Words>
  <Characters>163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..</cp:lastModifiedBy>
  <cp:revision>6</cp:revision>
  <dcterms:created xsi:type="dcterms:W3CDTF">2017-06-17T16:49:00Z</dcterms:created>
  <dcterms:modified xsi:type="dcterms:W3CDTF">2017-06-22T04:51:00Z</dcterms:modified>
</cp:coreProperties>
</file>